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2D" w:rsidRPr="00D17A88" w:rsidRDefault="0035662D" w:rsidP="00977D26">
      <w:pPr>
        <w:jc w:val="left"/>
        <w:rPr>
          <w:rFonts w:ascii="宋体" w:eastAsia="宋体" w:hAnsi="宋体"/>
          <w:b/>
          <w:sz w:val="24"/>
        </w:rPr>
      </w:pPr>
      <w:r w:rsidRPr="00D17A88">
        <w:rPr>
          <w:rFonts w:ascii="宋体" w:eastAsia="宋体" w:hAnsi="宋体" w:hint="eastAsia"/>
          <w:b/>
          <w:sz w:val="24"/>
        </w:rPr>
        <w:t>附件：</w:t>
      </w:r>
    </w:p>
    <w:p w:rsidR="0035662D" w:rsidRPr="00D17A88" w:rsidRDefault="0035662D" w:rsidP="00977D26">
      <w:pPr>
        <w:jc w:val="center"/>
        <w:rPr>
          <w:rFonts w:ascii="宋体" w:eastAsia="宋体" w:hAnsi="宋体"/>
          <w:b/>
          <w:sz w:val="32"/>
          <w:szCs w:val="32"/>
        </w:rPr>
      </w:pPr>
      <w:r w:rsidRPr="00D17A8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35662D" w:rsidRPr="00D17A88" w:rsidRDefault="0035662D" w:rsidP="00025855">
      <w:pPr>
        <w:spacing w:line="400" w:lineRule="exact"/>
        <w:ind w:firstLineChars="50" w:firstLine="31680"/>
        <w:rPr>
          <w:rFonts w:ascii="宋体" w:eastAsia="宋体" w:hAnsi="宋体"/>
          <w:sz w:val="24"/>
        </w:rPr>
      </w:pPr>
      <w:r w:rsidRPr="00D17A88">
        <w:rPr>
          <w:rFonts w:ascii="宋体" w:eastAsia="宋体" w:hAnsi="宋体" w:hint="eastAsia"/>
          <w:sz w:val="24"/>
        </w:rPr>
        <w:t>投标工程项目名称：</w:t>
      </w:r>
      <w:r w:rsidRPr="00FB7E33">
        <w:rPr>
          <w:rFonts w:ascii="宋体" w:eastAsia="宋体" w:hAnsi="宋体" w:hint="eastAsia"/>
          <w:kern w:val="0"/>
          <w:szCs w:val="28"/>
        </w:rPr>
        <w:t>东区篮球场维修项目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35662D" w:rsidRPr="00D17A88" w:rsidTr="00207DFC">
        <w:trPr>
          <w:trHeight w:val="602"/>
          <w:jc w:val="center"/>
        </w:trPr>
        <w:tc>
          <w:tcPr>
            <w:tcW w:w="0" w:type="auto"/>
            <w:gridSpan w:val="1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一、法人企业基本情况</w:t>
            </w:r>
          </w:p>
        </w:tc>
      </w:tr>
      <w:tr w:rsidR="0035662D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二、投标配备的工程项目管理机构人员</w:t>
            </w:r>
          </w:p>
        </w:tc>
      </w:tr>
      <w:tr w:rsidR="0035662D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相关资质证书编号</w:t>
            </w:r>
          </w:p>
        </w:tc>
      </w:tr>
      <w:tr w:rsidR="0035662D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三、投标配备的建造师基本信息</w:t>
            </w:r>
          </w:p>
        </w:tc>
      </w:tr>
      <w:tr w:rsidR="0035662D" w:rsidRPr="00D17A88" w:rsidTr="00207DFC">
        <w:trPr>
          <w:trHeight w:val="548"/>
          <w:jc w:val="center"/>
        </w:trPr>
        <w:tc>
          <w:tcPr>
            <w:tcW w:w="849" w:type="dxa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</w:t>
            </w:r>
            <w:r w:rsidRPr="00D17A88">
              <w:rPr>
                <w:rFonts w:ascii="宋体" w:eastAsia="宋体" w:hAnsi="宋体"/>
                <w:sz w:val="24"/>
              </w:rPr>
              <w:t xml:space="preserve"> </w:t>
            </w:r>
            <w:r w:rsidRPr="00D17A88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297" w:type="dxa"/>
            <w:gridSpan w:val="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安全考核合格证号</w:t>
            </w:r>
          </w:p>
        </w:tc>
        <w:tc>
          <w:tcPr>
            <w:tcW w:w="2146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注册编号</w:t>
            </w:r>
          </w:p>
        </w:tc>
        <w:tc>
          <w:tcPr>
            <w:tcW w:w="2146" w:type="dxa"/>
            <w:gridSpan w:val="3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35662D" w:rsidRPr="00D17A88" w:rsidTr="00207DFC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备</w:t>
            </w:r>
            <w:r w:rsidRPr="00D17A88">
              <w:rPr>
                <w:rFonts w:ascii="宋体" w:eastAsia="宋体" w:hAnsi="宋体"/>
                <w:sz w:val="24"/>
              </w:rPr>
              <w:t xml:space="preserve">  </w:t>
            </w:r>
            <w:r w:rsidRPr="00D17A88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6868" w:type="dxa"/>
            <w:gridSpan w:val="10"/>
            <w:vAlign w:val="center"/>
          </w:tcPr>
          <w:p w:rsidR="0035662D" w:rsidRPr="00D17A88" w:rsidRDefault="0035662D" w:rsidP="00207DFC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35662D" w:rsidRPr="00D45EE4" w:rsidRDefault="0035662D" w:rsidP="0035662D">
      <w:pPr>
        <w:ind w:firstLineChars="49" w:firstLine="31680"/>
        <w:rPr>
          <w:rFonts w:ascii="宋体" w:eastAsia="宋体"/>
          <w:b/>
          <w:szCs w:val="28"/>
        </w:rPr>
      </w:pPr>
      <w:r w:rsidRPr="00D17A88">
        <w:rPr>
          <w:rFonts w:ascii="宋体" w:eastAsia="宋体" w:hAnsi="宋体" w:hint="eastAsia"/>
          <w:b/>
          <w:szCs w:val="28"/>
        </w:rPr>
        <w:t>法定代表或委托代理人签字：</w:t>
      </w:r>
      <w:r w:rsidRPr="00D17A88">
        <w:rPr>
          <w:rFonts w:ascii="宋体" w:eastAsia="宋体" w:hAnsi="宋体"/>
          <w:b/>
          <w:szCs w:val="28"/>
        </w:rPr>
        <w:t xml:space="preserve">                </w:t>
      </w:r>
      <w:r w:rsidRPr="00D17A88">
        <w:rPr>
          <w:rFonts w:ascii="宋体" w:eastAsia="宋体" w:hAnsi="宋体" w:hint="eastAsia"/>
          <w:b/>
          <w:szCs w:val="28"/>
        </w:rPr>
        <w:t>单位盖章：</w:t>
      </w:r>
    </w:p>
    <w:p w:rsidR="0035662D" w:rsidRDefault="0035662D"/>
    <w:sectPr w:rsidR="0035662D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2D" w:rsidRDefault="0035662D" w:rsidP="00215C28">
      <w:r>
        <w:separator/>
      </w:r>
    </w:p>
  </w:endnote>
  <w:endnote w:type="continuationSeparator" w:id="0">
    <w:p w:rsidR="0035662D" w:rsidRDefault="0035662D" w:rsidP="002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2D" w:rsidRDefault="0035662D" w:rsidP="00215C28">
      <w:r>
        <w:separator/>
      </w:r>
    </w:p>
  </w:footnote>
  <w:footnote w:type="continuationSeparator" w:id="0">
    <w:p w:rsidR="0035662D" w:rsidRDefault="0035662D" w:rsidP="0021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D26"/>
    <w:rsid w:val="00025855"/>
    <w:rsid w:val="00096F35"/>
    <w:rsid w:val="001221A0"/>
    <w:rsid w:val="00207DFC"/>
    <w:rsid w:val="00215C28"/>
    <w:rsid w:val="0035662D"/>
    <w:rsid w:val="003D12DF"/>
    <w:rsid w:val="00441E18"/>
    <w:rsid w:val="0059705C"/>
    <w:rsid w:val="005A64F7"/>
    <w:rsid w:val="00800208"/>
    <w:rsid w:val="00966BAE"/>
    <w:rsid w:val="00977D26"/>
    <w:rsid w:val="00A030C1"/>
    <w:rsid w:val="00A2732A"/>
    <w:rsid w:val="00A40EC4"/>
    <w:rsid w:val="00A76BC4"/>
    <w:rsid w:val="00A947D4"/>
    <w:rsid w:val="00B872A1"/>
    <w:rsid w:val="00C03F06"/>
    <w:rsid w:val="00C35A80"/>
    <w:rsid w:val="00D17A88"/>
    <w:rsid w:val="00D447D4"/>
    <w:rsid w:val="00D45EE4"/>
    <w:rsid w:val="00DA1904"/>
    <w:rsid w:val="00EE582D"/>
    <w:rsid w:val="00F919C6"/>
    <w:rsid w:val="00FB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26"/>
    <w:pPr>
      <w:widowControl w:val="0"/>
      <w:jc w:val="both"/>
    </w:pPr>
    <w:rPr>
      <w:rFonts w:ascii="仿宋_GB2312" w:eastAsia="仿宋_GB2312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76BC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76BC4"/>
    <w:rPr>
      <w:rFonts w:ascii="仿宋_GB2312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1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C28"/>
    <w:rPr>
      <w:rFonts w:ascii="仿宋_GB2312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1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C2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47</Words>
  <Characters>271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'</cp:lastModifiedBy>
  <cp:revision>10</cp:revision>
  <dcterms:created xsi:type="dcterms:W3CDTF">2018-05-22T09:07:00Z</dcterms:created>
  <dcterms:modified xsi:type="dcterms:W3CDTF">2018-05-22T14:52:00Z</dcterms:modified>
</cp:coreProperties>
</file>