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F7" w:rsidRPr="00D17A88" w:rsidRDefault="00D41DF7" w:rsidP="00A030C1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D41DF7" w:rsidRPr="00D17A88" w:rsidRDefault="00D41DF7" w:rsidP="00A030C1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D41DF7" w:rsidRPr="00D17A88" w:rsidRDefault="00D41DF7" w:rsidP="001E302E">
      <w:pPr>
        <w:spacing w:line="400" w:lineRule="exact"/>
        <w:ind w:firstLineChars="50" w:firstLine="3168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 w:rsidRPr="00883215">
        <w:rPr>
          <w:rFonts w:ascii="宋体" w:eastAsia="宋体" w:hAnsi="宋体" w:hint="eastAsia"/>
          <w:kern w:val="0"/>
          <w:szCs w:val="28"/>
        </w:rPr>
        <w:t>中试实训基地维修项目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D41DF7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D41DF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D41DF7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</w:t>
            </w:r>
            <w:r w:rsidRPr="00D17A88">
              <w:rPr>
                <w:rFonts w:ascii="宋体" w:eastAsia="宋体" w:hAnsi="宋体"/>
                <w:sz w:val="24"/>
              </w:rPr>
              <w:t xml:space="preserve"> </w:t>
            </w:r>
            <w:r w:rsidRPr="00D17A88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D41DF7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</w:t>
            </w:r>
            <w:r w:rsidRPr="00D17A88">
              <w:rPr>
                <w:rFonts w:ascii="宋体" w:eastAsia="宋体" w:hAnsi="宋体"/>
                <w:sz w:val="24"/>
              </w:rPr>
              <w:t xml:space="preserve">  </w:t>
            </w:r>
            <w:r w:rsidRPr="00D17A88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6868" w:type="dxa"/>
            <w:gridSpan w:val="10"/>
            <w:vAlign w:val="center"/>
          </w:tcPr>
          <w:p w:rsidR="00D41DF7" w:rsidRPr="00D17A88" w:rsidRDefault="00D41DF7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D41DF7" w:rsidRPr="00A030C1" w:rsidRDefault="00D41DF7" w:rsidP="00A40EC4">
      <w:pPr>
        <w:widowControl/>
      </w:pPr>
      <w:r w:rsidRPr="00D17A88">
        <w:rPr>
          <w:rFonts w:ascii="宋体" w:eastAsia="宋体" w:hAnsi="宋体" w:hint="eastAsia"/>
          <w:b/>
          <w:szCs w:val="28"/>
        </w:rPr>
        <w:t>法定代表或委托代理人签字：</w:t>
      </w:r>
      <w:r w:rsidRPr="00D17A88">
        <w:rPr>
          <w:rFonts w:ascii="宋体" w:eastAsia="宋体" w:hAnsi="宋体"/>
          <w:b/>
          <w:szCs w:val="28"/>
        </w:rPr>
        <w:t xml:space="preserve">       </w:t>
      </w:r>
      <w:r>
        <w:rPr>
          <w:rFonts w:ascii="宋体" w:eastAsia="宋体" w:hAnsi="宋体"/>
          <w:b/>
          <w:szCs w:val="28"/>
        </w:rPr>
        <w:t xml:space="preserve">    </w:t>
      </w:r>
      <w:r w:rsidRPr="00D17A88">
        <w:rPr>
          <w:rFonts w:ascii="宋体" w:eastAsia="宋体" w:hAnsi="宋体"/>
          <w:b/>
          <w:szCs w:val="28"/>
        </w:rPr>
        <w:t xml:space="preserve">         </w:t>
      </w:r>
      <w:r w:rsidRPr="00D17A88">
        <w:rPr>
          <w:rFonts w:ascii="宋体" w:eastAsia="宋体" w:hAnsi="宋体" w:hint="eastAsia"/>
          <w:b/>
          <w:szCs w:val="28"/>
        </w:rPr>
        <w:t>单位盖章：</w:t>
      </w:r>
    </w:p>
    <w:p w:rsidR="00D41DF7" w:rsidRPr="00A030C1" w:rsidRDefault="00D41DF7" w:rsidP="00A030C1">
      <w:pPr>
        <w:widowControl/>
        <w:jc w:val="center"/>
      </w:pPr>
    </w:p>
    <w:sectPr w:rsidR="00D41DF7" w:rsidRPr="00A030C1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F7" w:rsidRDefault="00D41DF7" w:rsidP="00215C28">
      <w:r>
        <w:separator/>
      </w:r>
    </w:p>
  </w:endnote>
  <w:endnote w:type="continuationSeparator" w:id="0">
    <w:p w:rsidR="00D41DF7" w:rsidRDefault="00D41DF7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F7" w:rsidRDefault="00D41DF7" w:rsidP="00215C28">
      <w:r>
        <w:separator/>
      </w:r>
    </w:p>
  </w:footnote>
  <w:footnote w:type="continuationSeparator" w:id="0">
    <w:p w:rsidR="00D41DF7" w:rsidRDefault="00D41DF7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26"/>
    <w:rsid w:val="00090FE9"/>
    <w:rsid w:val="001221A0"/>
    <w:rsid w:val="001E302E"/>
    <w:rsid w:val="00207DFC"/>
    <w:rsid w:val="00215C28"/>
    <w:rsid w:val="003D12DF"/>
    <w:rsid w:val="00441E18"/>
    <w:rsid w:val="00443862"/>
    <w:rsid w:val="005A64F7"/>
    <w:rsid w:val="00602A96"/>
    <w:rsid w:val="006D1FD5"/>
    <w:rsid w:val="00800208"/>
    <w:rsid w:val="00883215"/>
    <w:rsid w:val="009475F1"/>
    <w:rsid w:val="00966BAE"/>
    <w:rsid w:val="00977D26"/>
    <w:rsid w:val="00A030C1"/>
    <w:rsid w:val="00A2732A"/>
    <w:rsid w:val="00A40EC4"/>
    <w:rsid w:val="00A747FF"/>
    <w:rsid w:val="00A76BC4"/>
    <w:rsid w:val="00A947D4"/>
    <w:rsid w:val="00B872A1"/>
    <w:rsid w:val="00BA7C09"/>
    <w:rsid w:val="00D17A88"/>
    <w:rsid w:val="00D41DF7"/>
    <w:rsid w:val="00D447D4"/>
    <w:rsid w:val="00E90A5C"/>
    <w:rsid w:val="00FD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26"/>
    <w:pPr>
      <w:widowControl w:val="0"/>
      <w:jc w:val="both"/>
    </w:pPr>
    <w:rPr>
      <w:rFonts w:ascii="仿宋_GB2312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76B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6BC4"/>
    <w:rPr>
      <w:rFonts w:ascii="仿宋_GB2312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48</Words>
  <Characters>275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'</cp:lastModifiedBy>
  <cp:revision>11</cp:revision>
  <dcterms:created xsi:type="dcterms:W3CDTF">2018-05-22T09:07:00Z</dcterms:created>
  <dcterms:modified xsi:type="dcterms:W3CDTF">2018-05-22T14:51:00Z</dcterms:modified>
</cp:coreProperties>
</file>