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89" w:rsidRPr="005C15C4" w:rsidRDefault="00F06389" w:rsidP="005C15C4">
      <w:pPr>
        <w:rPr>
          <w:b/>
          <w:sz w:val="28"/>
          <w:szCs w:val="28"/>
        </w:rPr>
      </w:pPr>
      <w:r w:rsidRPr="005C15C4">
        <w:rPr>
          <w:rFonts w:hint="eastAsia"/>
          <w:b/>
          <w:sz w:val="28"/>
          <w:szCs w:val="28"/>
        </w:rPr>
        <w:t>附件</w:t>
      </w:r>
      <w:r w:rsidRPr="005C15C4">
        <w:rPr>
          <w:b/>
          <w:sz w:val="28"/>
          <w:szCs w:val="28"/>
        </w:rPr>
        <w:t>3</w:t>
      </w:r>
      <w:r w:rsidRPr="005C15C4">
        <w:rPr>
          <w:rFonts w:hint="eastAsia"/>
          <w:b/>
          <w:sz w:val="28"/>
          <w:szCs w:val="28"/>
        </w:rPr>
        <w:t>：</w:t>
      </w:r>
    </w:p>
    <w:tbl>
      <w:tblPr>
        <w:tblW w:w="9698" w:type="dxa"/>
        <w:tblInd w:w="-34" w:type="dxa"/>
        <w:tblLook w:val="00A0"/>
      </w:tblPr>
      <w:tblGrid>
        <w:gridCol w:w="862"/>
        <w:gridCol w:w="2783"/>
        <w:gridCol w:w="956"/>
        <w:gridCol w:w="1356"/>
        <w:gridCol w:w="1288"/>
        <w:gridCol w:w="1177"/>
        <w:gridCol w:w="1276"/>
      </w:tblGrid>
      <w:tr w:rsidR="00F06389" w:rsidRPr="00714B80" w:rsidTr="000604C0">
        <w:trPr>
          <w:trHeight w:val="375"/>
        </w:trPr>
        <w:tc>
          <w:tcPr>
            <w:tcW w:w="96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5C15C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兰州石化职业技术学院</w:t>
            </w:r>
            <w:r w:rsidRPr="005C15C4">
              <w:rPr>
                <w:rFonts w:cs="宋体"/>
                <w:b/>
                <w:bCs/>
                <w:kern w:val="0"/>
                <w:sz w:val="28"/>
                <w:szCs w:val="28"/>
              </w:rPr>
              <w:t>2019</w:t>
            </w:r>
            <w:r w:rsidRPr="005C15C4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年度教科研项目申报汇总表</w:t>
            </w:r>
          </w:p>
        </w:tc>
      </w:tr>
      <w:tr w:rsidR="00F06389" w:rsidRPr="00714B80" w:rsidTr="000604C0">
        <w:trPr>
          <w:trHeight w:val="449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0604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>项目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>成果形式</w:t>
            </w:r>
          </w:p>
        </w:tc>
      </w:tr>
      <w:tr w:rsidR="00F06389" w:rsidRPr="00714B80" w:rsidTr="000604C0">
        <w:trPr>
          <w:trHeight w:val="28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6389" w:rsidRPr="00714B80" w:rsidTr="000604C0">
        <w:trPr>
          <w:trHeight w:val="28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F06389">
            <w:pPr>
              <w:widowControl/>
              <w:ind w:rightChars="-132" w:right="316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6389" w:rsidRPr="00714B80" w:rsidTr="000604C0">
        <w:trPr>
          <w:trHeight w:val="28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6389" w:rsidRPr="00714B80" w:rsidTr="000604C0">
        <w:trPr>
          <w:trHeight w:val="28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6389" w:rsidRPr="00714B80" w:rsidTr="000604C0">
        <w:trPr>
          <w:trHeight w:val="28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6389" w:rsidRPr="00714B80" w:rsidTr="000604C0">
        <w:trPr>
          <w:trHeight w:val="28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6389" w:rsidRPr="00714B80" w:rsidTr="000604C0">
        <w:trPr>
          <w:trHeight w:val="28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6389" w:rsidRPr="00714B80" w:rsidTr="000604C0">
        <w:trPr>
          <w:trHeight w:val="28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6389" w:rsidRPr="005C15C4" w:rsidRDefault="00F06389" w:rsidP="005C15C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15C4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06389" w:rsidRPr="005C15C4" w:rsidRDefault="00F06389" w:rsidP="00F06389">
      <w:pPr>
        <w:ind w:left="31680" w:hangingChars="800" w:firstLine="31680"/>
        <w:rPr>
          <w:sz w:val="18"/>
          <w:szCs w:val="18"/>
        </w:rPr>
      </w:pPr>
      <w:r w:rsidRPr="005C15C4">
        <w:rPr>
          <w:rFonts w:hint="eastAsia"/>
          <w:sz w:val="18"/>
          <w:szCs w:val="18"/>
        </w:rPr>
        <w:t>注：项目类别为：重点科研项目；一般科研项目；重点教研项目；一般教研项目；博士基金项目；</w:t>
      </w:r>
      <w:bookmarkStart w:id="0" w:name="_GoBack"/>
      <w:bookmarkEnd w:id="0"/>
      <w:r w:rsidRPr="005C15C4">
        <w:rPr>
          <w:rFonts w:hint="eastAsia"/>
          <w:sz w:val="18"/>
          <w:szCs w:val="18"/>
        </w:rPr>
        <w:t>先导基金项目；</w:t>
      </w:r>
      <w:r w:rsidRPr="005C15C4">
        <w:rPr>
          <w:sz w:val="18"/>
          <w:szCs w:val="18"/>
        </w:rPr>
        <w:t xml:space="preserve"> </w:t>
      </w:r>
    </w:p>
    <w:p w:rsidR="00F06389" w:rsidRPr="005C15C4" w:rsidRDefault="00F06389" w:rsidP="000604C0">
      <w:pPr>
        <w:ind w:leftChars="172" w:left="31680" w:hangingChars="600" w:firstLine="31680"/>
        <w:rPr>
          <w:sz w:val="18"/>
          <w:szCs w:val="18"/>
        </w:rPr>
      </w:pPr>
      <w:r w:rsidRPr="005C15C4">
        <w:rPr>
          <w:rFonts w:hint="eastAsia"/>
          <w:sz w:val="18"/>
          <w:szCs w:val="18"/>
        </w:rPr>
        <w:t>成果形式指：实物、设备、研究报告、调研报告、源程序软件、论文、著作、专利、实施方案等</w:t>
      </w:r>
    </w:p>
    <w:p w:rsidR="00F06389" w:rsidRPr="005C15C4" w:rsidRDefault="00F06389" w:rsidP="005C15C4">
      <w:pPr>
        <w:rPr>
          <w:sz w:val="28"/>
          <w:szCs w:val="28"/>
        </w:rPr>
      </w:pPr>
    </w:p>
    <w:p w:rsidR="00F06389" w:rsidRPr="005C15C4" w:rsidRDefault="00F06389"/>
    <w:sectPr w:rsidR="00F06389" w:rsidRPr="005C15C4" w:rsidSect="00CB3B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4" w:right="1531" w:bottom="1701" w:left="1531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389" w:rsidRDefault="00F06389">
      <w:r>
        <w:separator/>
      </w:r>
    </w:p>
  </w:endnote>
  <w:endnote w:type="continuationSeparator" w:id="0">
    <w:p w:rsidR="00F06389" w:rsidRDefault="00F06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89" w:rsidRDefault="00F063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89" w:rsidRDefault="00F0638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89" w:rsidRDefault="00F063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389" w:rsidRDefault="00F06389">
      <w:r>
        <w:separator/>
      </w:r>
    </w:p>
  </w:footnote>
  <w:footnote w:type="continuationSeparator" w:id="0">
    <w:p w:rsidR="00F06389" w:rsidRDefault="00F063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89" w:rsidRDefault="00F063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89" w:rsidRDefault="00F06389" w:rsidP="00A5455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89" w:rsidRDefault="00F063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5C4"/>
    <w:rsid w:val="0000015F"/>
    <w:rsid w:val="00001A71"/>
    <w:rsid w:val="00002311"/>
    <w:rsid w:val="000027F1"/>
    <w:rsid w:val="000029C9"/>
    <w:rsid w:val="00002AF5"/>
    <w:rsid w:val="00003349"/>
    <w:rsid w:val="00003B16"/>
    <w:rsid w:val="000046F9"/>
    <w:rsid w:val="00012568"/>
    <w:rsid w:val="000138DA"/>
    <w:rsid w:val="000142AB"/>
    <w:rsid w:val="000144B3"/>
    <w:rsid w:val="00014EDD"/>
    <w:rsid w:val="00016365"/>
    <w:rsid w:val="00020F3F"/>
    <w:rsid w:val="000215A2"/>
    <w:rsid w:val="0002165B"/>
    <w:rsid w:val="0002188F"/>
    <w:rsid w:val="00021A72"/>
    <w:rsid w:val="000340DA"/>
    <w:rsid w:val="00034556"/>
    <w:rsid w:val="00036C94"/>
    <w:rsid w:val="00036DC5"/>
    <w:rsid w:val="00036E9F"/>
    <w:rsid w:val="0003716A"/>
    <w:rsid w:val="00037F8B"/>
    <w:rsid w:val="000401B4"/>
    <w:rsid w:val="0004115E"/>
    <w:rsid w:val="0004131C"/>
    <w:rsid w:val="0004297F"/>
    <w:rsid w:val="00042C39"/>
    <w:rsid w:val="00042D3B"/>
    <w:rsid w:val="00043CAF"/>
    <w:rsid w:val="00043DA0"/>
    <w:rsid w:val="00044728"/>
    <w:rsid w:val="000448B1"/>
    <w:rsid w:val="000449AE"/>
    <w:rsid w:val="00044BE0"/>
    <w:rsid w:val="000457A0"/>
    <w:rsid w:val="000468F9"/>
    <w:rsid w:val="00047074"/>
    <w:rsid w:val="000474BC"/>
    <w:rsid w:val="000475C1"/>
    <w:rsid w:val="00047E22"/>
    <w:rsid w:val="00050FD7"/>
    <w:rsid w:val="00051464"/>
    <w:rsid w:val="000535D6"/>
    <w:rsid w:val="00054803"/>
    <w:rsid w:val="000555DE"/>
    <w:rsid w:val="000558C4"/>
    <w:rsid w:val="000567A6"/>
    <w:rsid w:val="00057009"/>
    <w:rsid w:val="000604C0"/>
    <w:rsid w:val="000605CE"/>
    <w:rsid w:val="00060966"/>
    <w:rsid w:val="00063111"/>
    <w:rsid w:val="00063EEF"/>
    <w:rsid w:val="00064E80"/>
    <w:rsid w:val="000655EE"/>
    <w:rsid w:val="00067E9B"/>
    <w:rsid w:val="00067F28"/>
    <w:rsid w:val="00067F40"/>
    <w:rsid w:val="000719D4"/>
    <w:rsid w:val="000723ED"/>
    <w:rsid w:val="00073AE6"/>
    <w:rsid w:val="0007453B"/>
    <w:rsid w:val="000761FE"/>
    <w:rsid w:val="00076E78"/>
    <w:rsid w:val="000776DF"/>
    <w:rsid w:val="00081857"/>
    <w:rsid w:val="00081D0D"/>
    <w:rsid w:val="00082370"/>
    <w:rsid w:val="000829BE"/>
    <w:rsid w:val="0008777F"/>
    <w:rsid w:val="000910EC"/>
    <w:rsid w:val="0009251A"/>
    <w:rsid w:val="00093F4E"/>
    <w:rsid w:val="00094062"/>
    <w:rsid w:val="000941F0"/>
    <w:rsid w:val="0009451C"/>
    <w:rsid w:val="0009484C"/>
    <w:rsid w:val="00094BCE"/>
    <w:rsid w:val="00095666"/>
    <w:rsid w:val="0009574E"/>
    <w:rsid w:val="00096FF6"/>
    <w:rsid w:val="00097146"/>
    <w:rsid w:val="00097455"/>
    <w:rsid w:val="00097B2A"/>
    <w:rsid w:val="000A0C85"/>
    <w:rsid w:val="000A1062"/>
    <w:rsid w:val="000A1285"/>
    <w:rsid w:val="000A12EB"/>
    <w:rsid w:val="000A278F"/>
    <w:rsid w:val="000A3B5B"/>
    <w:rsid w:val="000A4E8D"/>
    <w:rsid w:val="000A6349"/>
    <w:rsid w:val="000A653A"/>
    <w:rsid w:val="000A6DC1"/>
    <w:rsid w:val="000B07A1"/>
    <w:rsid w:val="000B16AB"/>
    <w:rsid w:val="000B257C"/>
    <w:rsid w:val="000B2F15"/>
    <w:rsid w:val="000B3243"/>
    <w:rsid w:val="000B374E"/>
    <w:rsid w:val="000B3B61"/>
    <w:rsid w:val="000B477A"/>
    <w:rsid w:val="000B4AE2"/>
    <w:rsid w:val="000B5054"/>
    <w:rsid w:val="000B5AD0"/>
    <w:rsid w:val="000B5D56"/>
    <w:rsid w:val="000B6708"/>
    <w:rsid w:val="000B7DFF"/>
    <w:rsid w:val="000C200B"/>
    <w:rsid w:val="000C3B7B"/>
    <w:rsid w:val="000C3D14"/>
    <w:rsid w:val="000C51A9"/>
    <w:rsid w:val="000C57AE"/>
    <w:rsid w:val="000C628A"/>
    <w:rsid w:val="000C69D8"/>
    <w:rsid w:val="000C6B31"/>
    <w:rsid w:val="000C7E39"/>
    <w:rsid w:val="000D027A"/>
    <w:rsid w:val="000D03DA"/>
    <w:rsid w:val="000D1369"/>
    <w:rsid w:val="000D19CD"/>
    <w:rsid w:val="000D3A5A"/>
    <w:rsid w:val="000D54DA"/>
    <w:rsid w:val="000D59D6"/>
    <w:rsid w:val="000D630D"/>
    <w:rsid w:val="000D765D"/>
    <w:rsid w:val="000E163E"/>
    <w:rsid w:val="000E16C2"/>
    <w:rsid w:val="000E171D"/>
    <w:rsid w:val="000E191D"/>
    <w:rsid w:val="000E1DA3"/>
    <w:rsid w:val="000E2352"/>
    <w:rsid w:val="000E258A"/>
    <w:rsid w:val="000E2EB4"/>
    <w:rsid w:val="000E2FD4"/>
    <w:rsid w:val="000E3C8E"/>
    <w:rsid w:val="000E3E8C"/>
    <w:rsid w:val="000E415E"/>
    <w:rsid w:val="000E4E89"/>
    <w:rsid w:val="000E5CB8"/>
    <w:rsid w:val="000E5F13"/>
    <w:rsid w:val="000E6F9F"/>
    <w:rsid w:val="000E7D81"/>
    <w:rsid w:val="000E7E14"/>
    <w:rsid w:val="000F1E08"/>
    <w:rsid w:val="000F321A"/>
    <w:rsid w:val="000F4060"/>
    <w:rsid w:val="000F48EE"/>
    <w:rsid w:val="000F49D2"/>
    <w:rsid w:val="000F65C0"/>
    <w:rsid w:val="000F7C00"/>
    <w:rsid w:val="00100083"/>
    <w:rsid w:val="00101DDB"/>
    <w:rsid w:val="001020BF"/>
    <w:rsid w:val="00102AF8"/>
    <w:rsid w:val="0010320B"/>
    <w:rsid w:val="00103517"/>
    <w:rsid w:val="0010477B"/>
    <w:rsid w:val="00104B8B"/>
    <w:rsid w:val="00104F30"/>
    <w:rsid w:val="001100DE"/>
    <w:rsid w:val="00110159"/>
    <w:rsid w:val="00110CDB"/>
    <w:rsid w:val="001110CB"/>
    <w:rsid w:val="001114C9"/>
    <w:rsid w:val="001117CD"/>
    <w:rsid w:val="00113062"/>
    <w:rsid w:val="001134E3"/>
    <w:rsid w:val="00114019"/>
    <w:rsid w:val="00114288"/>
    <w:rsid w:val="0011669D"/>
    <w:rsid w:val="001173AA"/>
    <w:rsid w:val="00117534"/>
    <w:rsid w:val="00117D0D"/>
    <w:rsid w:val="00121AE0"/>
    <w:rsid w:val="00124D24"/>
    <w:rsid w:val="001261C0"/>
    <w:rsid w:val="001266AB"/>
    <w:rsid w:val="00127282"/>
    <w:rsid w:val="00127833"/>
    <w:rsid w:val="00127CDB"/>
    <w:rsid w:val="00130B1F"/>
    <w:rsid w:val="00130C10"/>
    <w:rsid w:val="00130E1B"/>
    <w:rsid w:val="00131EF5"/>
    <w:rsid w:val="0013357B"/>
    <w:rsid w:val="00134736"/>
    <w:rsid w:val="00134847"/>
    <w:rsid w:val="00134C6B"/>
    <w:rsid w:val="00135874"/>
    <w:rsid w:val="00137203"/>
    <w:rsid w:val="00137445"/>
    <w:rsid w:val="00137CA0"/>
    <w:rsid w:val="0014194C"/>
    <w:rsid w:val="00141A0E"/>
    <w:rsid w:val="00142229"/>
    <w:rsid w:val="00142A63"/>
    <w:rsid w:val="0014373D"/>
    <w:rsid w:val="00144D6D"/>
    <w:rsid w:val="00146C90"/>
    <w:rsid w:val="0014710A"/>
    <w:rsid w:val="00147194"/>
    <w:rsid w:val="001472E2"/>
    <w:rsid w:val="00147A78"/>
    <w:rsid w:val="001507E2"/>
    <w:rsid w:val="00150AE6"/>
    <w:rsid w:val="0015138A"/>
    <w:rsid w:val="001515B1"/>
    <w:rsid w:val="00154623"/>
    <w:rsid w:val="001557E5"/>
    <w:rsid w:val="0015628D"/>
    <w:rsid w:val="0015743F"/>
    <w:rsid w:val="001624DB"/>
    <w:rsid w:val="00162578"/>
    <w:rsid w:val="00163158"/>
    <w:rsid w:val="001634F2"/>
    <w:rsid w:val="00163510"/>
    <w:rsid w:val="00163D14"/>
    <w:rsid w:val="001650AD"/>
    <w:rsid w:val="001651E8"/>
    <w:rsid w:val="001654F6"/>
    <w:rsid w:val="001655CA"/>
    <w:rsid w:val="00166C23"/>
    <w:rsid w:val="001671EA"/>
    <w:rsid w:val="00167AA2"/>
    <w:rsid w:val="001705B0"/>
    <w:rsid w:val="001715C0"/>
    <w:rsid w:val="001720BE"/>
    <w:rsid w:val="00172B33"/>
    <w:rsid w:val="00172B9F"/>
    <w:rsid w:val="00173BDB"/>
    <w:rsid w:val="0017570C"/>
    <w:rsid w:val="00180CD2"/>
    <w:rsid w:val="001847FB"/>
    <w:rsid w:val="001859AD"/>
    <w:rsid w:val="00187BBC"/>
    <w:rsid w:val="00190C4E"/>
    <w:rsid w:val="00192242"/>
    <w:rsid w:val="0019289C"/>
    <w:rsid w:val="001937F2"/>
    <w:rsid w:val="00193803"/>
    <w:rsid w:val="00193C05"/>
    <w:rsid w:val="0019522D"/>
    <w:rsid w:val="00197057"/>
    <w:rsid w:val="00197ABD"/>
    <w:rsid w:val="001A0189"/>
    <w:rsid w:val="001A0CD8"/>
    <w:rsid w:val="001A0E09"/>
    <w:rsid w:val="001A0EEE"/>
    <w:rsid w:val="001A1CAE"/>
    <w:rsid w:val="001A2CC5"/>
    <w:rsid w:val="001A2E43"/>
    <w:rsid w:val="001A32A3"/>
    <w:rsid w:val="001A36F4"/>
    <w:rsid w:val="001A3B44"/>
    <w:rsid w:val="001A54E2"/>
    <w:rsid w:val="001B0147"/>
    <w:rsid w:val="001B0787"/>
    <w:rsid w:val="001B1186"/>
    <w:rsid w:val="001B131B"/>
    <w:rsid w:val="001B13A4"/>
    <w:rsid w:val="001B1C10"/>
    <w:rsid w:val="001B2656"/>
    <w:rsid w:val="001B3252"/>
    <w:rsid w:val="001B4410"/>
    <w:rsid w:val="001B6648"/>
    <w:rsid w:val="001B723C"/>
    <w:rsid w:val="001C0B0F"/>
    <w:rsid w:val="001C0C7F"/>
    <w:rsid w:val="001C1A71"/>
    <w:rsid w:val="001C2406"/>
    <w:rsid w:val="001C29E5"/>
    <w:rsid w:val="001C2DBE"/>
    <w:rsid w:val="001C64CF"/>
    <w:rsid w:val="001C6563"/>
    <w:rsid w:val="001C6AAB"/>
    <w:rsid w:val="001C750B"/>
    <w:rsid w:val="001C78CF"/>
    <w:rsid w:val="001D0187"/>
    <w:rsid w:val="001D0FA5"/>
    <w:rsid w:val="001D1AB1"/>
    <w:rsid w:val="001D1FE7"/>
    <w:rsid w:val="001D36A1"/>
    <w:rsid w:val="001D4FE4"/>
    <w:rsid w:val="001E1953"/>
    <w:rsid w:val="001E1EE6"/>
    <w:rsid w:val="001E3799"/>
    <w:rsid w:val="001E5D64"/>
    <w:rsid w:val="001E71EA"/>
    <w:rsid w:val="001E7887"/>
    <w:rsid w:val="001F11FE"/>
    <w:rsid w:val="001F2FBE"/>
    <w:rsid w:val="001F53B7"/>
    <w:rsid w:val="001F5DA0"/>
    <w:rsid w:val="001F6A7E"/>
    <w:rsid w:val="001F7A7D"/>
    <w:rsid w:val="00200189"/>
    <w:rsid w:val="002006BC"/>
    <w:rsid w:val="002023D7"/>
    <w:rsid w:val="00202AA4"/>
    <w:rsid w:val="00202B96"/>
    <w:rsid w:val="002050DC"/>
    <w:rsid w:val="00205AB8"/>
    <w:rsid w:val="00205B83"/>
    <w:rsid w:val="00206C45"/>
    <w:rsid w:val="00207464"/>
    <w:rsid w:val="002075F5"/>
    <w:rsid w:val="0020778F"/>
    <w:rsid w:val="00207B69"/>
    <w:rsid w:val="0021078F"/>
    <w:rsid w:val="00210959"/>
    <w:rsid w:val="0021212A"/>
    <w:rsid w:val="00212541"/>
    <w:rsid w:val="00212C95"/>
    <w:rsid w:val="0021341E"/>
    <w:rsid w:val="00216851"/>
    <w:rsid w:val="002168FD"/>
    <w:rsid w:val="002174FC"/>
    <w:rsid w:val="002219B2"/>
    <w:rsid w:val="002221EF"/>
    <w:rsid w:val="0022439E"/>
    <w:rsid w:val="00226CB2"/>
    <w:rsid w:val="00227E41"/>
    <w:rsid w:val="0023086E"/>
    <w:rsid w:val="00232F8A"/>
    <w:rsid w:val="00233A51"/>
    <w:rsid w:val="0023401B"/>
    <w:rsid w:val="002351A8"/>
    <w:rsid w:val="00235D20"/>
    <w:rsid w:val="002364D0"/>
    <w:rsid w:val="00237102"/>
    <w:rsid w:val="00237AD9"/>
    <w:rsid w:val="00240554"/>
    <w:rsid w:val="00240A17"/>
    <w:rsid w:val="00242BD8"/>
    <w:rsid w:val="002440E9"/>
    <w:rsid w:val="00245D29"/>
    <w:rsid w:val="002472A9"/>
    <w:rsid w:val="00247960"/>
    <w:rsid w:val="00250EC3"/>
    <w:rsid w:val="002526E0"/>
    <w:rsid w:val="00253D24"/>
    <w:rsid w:val="0025425F"/>
    <w:rsid w:val="00255584"/>
    <w:rsid w:val="00255869"/>
    <w:rsid w:val="00257B62"/>
    <w:rsid w:val="00260915"/>
    <w:rsid w:val="00262E9B"/>
    <w:rsid w:val="0026306F"/>
    <w:rsid w:val="0026344E"/>
    <w:rsid w:val="00263676"/>
    <w:rsid w:val="00265B34"/>
    <w:rsid w:val="00265C1E"/>
    <w:rsid w:val="00265F1A"/>
    <w:rsid w:val="002661CA"/>
    <w:rsid w:val="002666BA"/>
    <w:rsid w:val="00267140"/>
    <w:rsid w:val="002671E9"/>
    <w:rsid w:val="002721DA"/>
    <w:rsid w:val="002721DD"/>
    <w:rsid w:val="00272552"/>
    <w:rsid w:val="002728A8"/>
    <w:rsid w:val="002735DF"/>
    <w:rsid w:val="002755D0"/>
    <w:rsid w:val="00275BC1"/>
    <w:rsid w:val="002762E6"/>
    <w:rsid w:val="00276C16"/>
    <w:rsid w:val="00277257"/>
    <w:rsid w:val="00281D02"/>
    <w:rsid w:val="00282001"/>
    <w:rsid w:val="00283779"/>
    <w:rsid w:val="00283996"/>
    <w:rsid w:val="00283B11"/>
    <w:rsid w:val="00283DB7"/>
    <w:rsid w:val="00283F59"/>
    <w:rsid w:val="00285212"/>
    <w:rsid w:val="00285918"/>
    <w:rsid w:val="0028591D"/>
    <w:rsid w:val="0028606C"/>
    <w:rsid w:val="00287E85"/>
    <w:rsid w:val="00290AAA"/>
    <w:rsid w:val="00291F90"/>
    <w:rsid w:val="00294E63"/>
    <w:rsid w:val="002967C9"/>
    <w:rsid w:val="00296CF0"/>
    <w:rsid w:val="0029717A"/>
    <w:rsid w:val="00297B99"/>
    <w:rsid w:val="002A168C"/>
    <w:rsid w:val="002A20D1"/>
    <w:rsid w:val="002A21A4"/>
    <w:rsid w:val="002A2B71"/>
    <w:rsid w:val="002A2FB3"/>
    <w:rsid w:val="002A3453"/>
    <w:rsid w:val="002A5377"/>
    <w:rsid w:val="002A5505"/>
    <w:rsid w:val="002A579C"/>
    <w:rsid w:val="002A5E20"/>
    <w:rsid w:val="002A6787"/>
    <w:rsid w:val="002B0A35"/>
    <w:rsid w:val="002B2E2F"/>
    <w:rsid w:val="002B5426"/>
    <w:rsid w:val="002B5E52"/>
    <w:rsid w:val="002B70FE"/>
    <w:rsid w:val="002B73CE"/>
    <w:rsid w:val="002B7579"/>
    <w:rsid w:val="002C0499"/>
    <w:rsid w:val="002C0735"/>
    <w:rsid w:val="002C07C5"/>
    <w:rsid w:val="002C1071"/>
    <w:rsid w:val="002C1E9C"/>
    <w:rsid w:val="002C2901"/>
    <w:rsid w:val="002C3AFA"/>
    <w:rsid w:val="002C5C84"/>
    <w:rsid w:val="002C63FE"/>
    <w:rsid w:val="002C68FF"/>
    <w:rsid w:val="002D12E9"/>
    <w:rsid w:val="002D5846"/>
    <w:rsid w:val="002D5980"/>
    <w:rsid w:val="002D63C4"/>
    <w:rsid w:val="002D7755"/>
    <w:rsid w:val="002E00BB"/>
    <w:rsid w:val="002E0BD6"/>
    <w:rsid w:val="002E0CC9"/>
    <w:rsid w:val="002E16EA"/>
    <w:rsid w:val="002E1E1F"/>
    <w:rsid w:val="002E3CB8"/>
    <w:rsid w:val="002E3EE8"/>
    <w:rsid w:val="002E4783"/>
    <w:rsid w:val="002E541D"/>
    <w:rsid w:val="002E6B4E"/>
    <w:rsid w:val="002E7759"/>
    <w:rsid w:val="002F1DC5"/>
    <w:rsid w:val="002F2087"/>
    <w:rsid w:val="002F251B"/>
    <w:rsid w:val="002F4A68"/>
    <w:rsid w:val="002F4DB5"/>
    <w:rsid w:val="002F7413"/>
    <w:rsid w:val="002F799B"/>
    <w:rsid w:val="00301076"/>
    <w:rsid w:val="003016BC"/>
    <w:rsid w:val="00302C3E"/>
    <w:rsid w:val="00302C8C"/>
    <w:rsid w:val="00302EE3"/>
    <w:rsid w:val="00303782"/>
    <w:rsid w:val="00304453"/>
    <w:rsid w:val="003050DD"/>
    <w:rsid w:val="00305BD4"/>
    <w:rsid w:val="003066AC"/>
    <w:rsid w:val="00307591"/>
    <w:rsid w:val="0031143C"/>
    <w:rsid w:val="0031182B"/>
    <w:rsid w:val="00312165"/>
    <w:rsid w:val="00313334"/>
    <w:rsid w:val="003140F7"/>
    <w:rsid w:val="00315522"/>
    <w:rsid w:val="003157C0"/>
    <w:rsid w:val="00315F46"/>
    <w:rsid w:val="00320879"/>
    <w:rsid w:val="00320E5F"/>
    <w:rsid w:val="00321B3A"/>
    <w:rsid w:val="00322C0C"/>
    <w:rsid w:val="00322C39"/>
    <w:rsid w:val="00322D19"/>
    <w:rsid w:val="00323793"/>
    <w:rsid w:val="00323C8F"/>
    <w:rsid w:val="00324A52"/>
    <w:rsid w:val="00325C9C"/>
    <w:rsid w:val="0032740D"/>
    <w:rsid w:val="0032744F"/>
    <w:rsid w:val="003313F6"/>
    <w:rsid w:val="003318CF"/>
    <w:rsid w:val="003329E3"/>
    <w:rsid w:val="003330CF"/>
    <w:rsid w:val="00335392"/>
    <w:rsid w:val="00335469"/>
    <w:rsid w:val="00336157"/>
    <w:rsid w:val="00336EC0"/>
    <w:rsid w:val="00336F25"/>
    <w:rsid w:val="0034214F"/>
    <w:rsid w:val="003432AF"/>
    <w:rsid w:val="003435CB"/>
    <w:rsid w:val="00343A27"/>
    <w:rsid w:val="0034614B"/>
    <w:rsid w:val="00347884"/>
    <w:rsid w:val="00347E30"/>
    <w:rsid w:val="00350C37"/>
    <w:rsid w:val="00351F2A"/>
    <w:rsid w:val="00357524"/>
    <w:rsid w:val="003577A4"/>
    <w:rsid w:val="00360EF1"/>
    <w:rsid w:val="00360F75"/>
    <w:rsid w:val="003614D1"/>
    <w:rsid w:val="0036234F"/>
    <w:rsid w:val="003623D1"/>
    <w:rsid w:val="003624E0"/>
    <w:rsid w:val="003630BF"/>
    <w:rsid w:val="0036341D"/>
    <w:rsid w:val="00363DC5"/>
    <w:rsid w:val="00363F2E"/>
    <w:rsid w:val="00365876"/>
    <w:rsid w:val="00371416"/>
    <w:rsid w:val="003738D4"/>
    <w:rsid w:val="00374350"/>
    <w:rsid w:val="0037510A"/>
    <w:rsid w:val="00376133"/>
    <w:rsid w:val="0037728B"/>
    <w:rsid w:val="00380CF3"/>
    <w:rsid w:val="003814A6"/>
    <w:rsid w:val="00381B25"/>
    <w:rsid w:val="00382450"/>
    <w:rsid w:val="00383451"/>
    <w:rsid w:val="00383C46"/>
    <w:rsid w:val="0038423C"/>
    <w:rsid w:val="00386A69"/>
    <w:rsid w:val="003872F1"/>
    <w:rsid w:val="00390F0B"/>
    <w:rsid w:val="00391549"/>
    <w:rsid w:val="00392191"/>
    <w:rsid w:val="00392ECE"/>
    <w:rsid w:val="003933B0"/>
    <w:rsid w:val="0039439B"/>
    <w:rsid w:val="003A0879"/>
    <w:rsid w:val="003A0EE8"/>
    <w:rsid w:val="003A3B0B"/>
    <w:rsid w:val="003A559A"/>
    <w:rsid w:val="003A6744"/>
    <w:rsid w:val="003B015A"/>
    <w:rsid w:val="003B15AA"/>
    <w:rsid w:val="003B1CC5"/>
    <w:rsid w:val="003B23C1"/>
    <w:rsid w:val="003B2AD4"/>
    <w:rsid w:val="003B3D76"/>
    <w:rsid w:val="003B4BA2"/>
    <w:rsid w:val="003B5252"/>
    <w:rsid w:val="003B5968"/>
    <w:rsid w:val="003B7FEF"/>
    <w:rsid w:val="003C013C"/>
    <w:rsid w:val="003C2579"/>
    <w:rsid w:val="003C3D54"/>
    <w:rsid w:val="003C4A90"/>
    <w:rsid w:val="003C5B1A"/>
    <w:rsid w:val="003C5B35"/>
    <w:rsid w:val="003C5D26"/>
    <w:rsid w:val="003C671C"/>
    <w:rsid w:val="003C7259"/>
    <w:rsid w:val="003C7FDD"/>
    <w:rsid w:val="003D0AE8"/>
    <w:rsid w:val="003D19E4"/>
    <w:rsid w:val="003D3AA2"/>
    <w:rsid w:val="003D4A06"/>
    <w:rsid w:val="003D4B2C"/>
    <w:rsid w:val="003D5B7A"/>
    <w:rsid w:val="003D6415"/>
    <w:rsid w:val="003D6A42"/>
    <w:rsid w:val="003E2004"/>
    <w:rsid w:val="003E337E"/>
    <w:rsid w:val="003E3A42"/>
    <w:rsid w:val="003E4376"/>
    <w:rsid w:val="003E442F"/>
    <w:rsid w:val="003E446E"/>
    <w:rsid w:val="003E45E9"/>
    <w:rsid w:val="003E4A90"/>
    <w:rsid w:val="003E5370"/>
    <w:rsid w:val="003E5552"/>
    <w:rsid w:val="003E5768"/>
    <w:rsid w:val="003F0F8B"/>
    <w:rsid w:val="003F0FC1"/>
    <w:rsid w:val="003F18D3"/>
    <w:rsid w:val="003F3B8B"/>
    <w:rsid w:val="003F5A16"/>
    <w:rsid w:val="003F702A"/>
    <w:rsid w:val="003F72A4"/>
    <w:rsid w:val="004006FC"/>
    <w:rsid w:val="00400B50"/>
    <w:rsid w:val="00401E4D"/>
    <w:rsid w:val="00401EAC"/>
    <w:rsid w:val="00403245"/>
    <w:rsid w:val="004036C5"/>
    <w:rsid w:val="00405C53"/>
    <w:rsid w:val="004068D8"/>
    <w:rsid w:val="00406D58"/>
    <w:rsid w:val="00410DF5"/>
    <w:rsid w:val="00413681"/>
    <w:rsid w:val="00413E47"/>
    <w:rsid w:val="00414D5B"/>
    <w:rsid w:val="0041504C"/>
    <w:rsid w:val="004152A5"/>
    <w:rsid w:val="00416A0A"/>
    <w:rsid w:val="0042034A"/>
    <w:rsid w:val="00420B4D"/>
    <w:rsid w:val="004213B3"/>
    <w:rsid w:val="004218E5"/>
    <w:rsid w:val="0042212E"/>
    <w:rsid w:val="00422955"/>
    <w:rsid w:val="004233FC"/>
    <w:rsid w:val="0042584F"/>
    <w:rsid w:val="0042663D"/>
    <w:rsid w:val="00426E2F"/>
    <w:rsid w:val="00427385"/>
    <w:rsid w:val="00431196"/>
    <w:rsid w:val="00431235"/>
    <w:rsid w:val="00431CB9"/>
    <w:rsid w:val="00432A95"/>
    <w:rsid w:val="00433EDE"/>
    <w:rsid w:val="0043511B"/>
    <w:rsid w:val="00435BFC"/>
    <w:rsid w:val="00435E81"/>
    <w:rsid w:val="00436A70"/>
    <w:rsid w:val="00436C4E"/>
    <w:rsid w:val="00436E6C"/>
    <w:rsid w:val="004373DF"/>
    <w:rsid w:val="00437662"/>
    <w:rsid w:val="0044089C"/>
    <w:rsid w:val="0044254C"/>
    <w:rsid w:val="00443445"/>
    <w:rsid w:val="00443896"/>
    <w:rsid w:val="00444682"/>
    <w:rsid w:val="00444847"/>
    <w:rsid w:val="00444988"/>
    <w:rsid w:val="004449F4"/>
    <w:rsid w:val="00444B9D"/>
    <w:rsid w:val="0044612D"/>
    <w:rsid w:val="00450840"/>
    <w:rsid w:val="0045117A"/>
    <w:rsid w:val="00451B1C"/>
    <w:rsid w:val="00451C7D"/>
    <w:rsid w:val="00452B13"/>
    <w:rsid w:val="00453056"/>
    <w:rsid w:val="0045356B"/>
    <w:rsid w:val="00454540"/>
    <w:rsid w:val="00454604"/>
    <w:rsid w:val="00456605"/>
    <w:rsid w:val="004568CC"/>
    <w:rsid w:val="004608E2"/>
    <w:rsid w:val="00460C46"/>
    <w:rsid w:val="0046297A"/>
    <w:rsid w:val="00462D5F"/>
    <w:rsid w:val="00463309"/>
    <w:rsid w:val="00463F5E"/>
    <w:rsid w:val="00465CF9"/>
    <w:rsid w:val="00465E2D"/>
    <w:rsid w:val="00466304"/>
    <w:rsid w:val="0046747B"/>
    <w:rsid w:val="00471DB6"/>
    <w:rsid w:val="00472EEE"/>
    <w:rsid w:val="004743B5"/>
    <w:rsid w:val="004766B0"/>
    <w:rsid w:val="00480F92"/>
    <w:rsid w:val="00481943"/>
    <w:rsid w:val="00482669"/>
    <w:rsid w:val="0048285F"/>
    <w:rsid w:val="00483356"/>
    <w:rsid w:val="004837A7"/>
    <w:rsid w:val="00483CF3"/>
    <w:rsid w:val="00483EFF"/>
    <w:rsid w:val="0048454D"/>
    <w:rsid w:val="00486179"/>
    <w:rsid w:val="00486A3F"/>
    <w:rsid w:val="00491B90"/>
    <w:rsid w:val="00492986"/>
    <w:rsid w:val="00493977"/>
    <w:rsid w:val="0049569A"/>
    <w:rsid w:val="004964C2"/>
    <w:rsid w:val="004A04C9"/>
    <w:rsid w:val="004A0567"/>
    <w:rsid w:val="004A076B"/>
    <w:rsid w:val="004A160C"/>
    <w:rsid w:val="004A3A2C"/>
    <w:rsid w:val="004A3FE4"/>
    <w:rsid w:val="004A5543"/>
    <w:rsid w:val="004A6824"/>
    <w:rsid w:val="004A6B58"/>
    <w:rsid w:val="004A6BF9"/>
    <w:rsid w:val="004A7527"/>
    <w:rsid w:val="004B0051"/>
    <w:rsid w:val="004B0F0F"/>
    <w:rsid w:val="004B2CBA"/>
    <w:rsid w:val="004B311C"/>
    <w:rsid w:val="004B3203"/>
    <w:rsid w:val="004B32EB"/>
    <w:rsid w:val="004B3933"/>
    <w:rsid w:val="004B3DE9"/>
    <w:rsid w:val="004B652B"/>
    <w:rsid w:val="004B6951"/>
    <w:rsid w:val="004C0491"/>
    <w:rsid w:val="004C0997"/>
    <w:rsid w:val="004C0C0B"/>
    <w:rsid w:val="004C2258"/>
    <w:rsid w:val="004C33DF"/>
    <w:rsid w:val="004C4BC6"/>
    <w:rsid w:val="004C5291"/>
    <w:rsid w:val="004C5D33"/>
    <w:rsid w:val="004D00BC"/>
    <w:rsid w:val="004D076D"/>
    <w:rsid w:val="004D0881"/>
    <w:rsid w:val="004D1FFE"/>
    <w:rsid w:val="004D48AD"/>
    <w:rsid w:val="004D566E"/>
    <w:rsid w:val="004D5DB9"/>
    <w:rsid w:val="004D6A98"/>
    <w:rsid w:val="004D7745"/>
    <w:rsid w:val="004D7D68"/>
    <w:rsid w:val="004D7DE0"/>
    <w:rsid w:val="004E05E9"/>
    <w:rsid w:val="004E2F12"/>
    <w:rsid w:val="004E36E7"/>
    <w:rsid w:val="004E3ECA"/>
    <w:rsid w:val="004E3F0D"/>
    <w:rsid w:val="004E424C"/>
    <w:rsid w:val="004E43D5"/>
    <w:rsid w:val="004E4C13"/>
    <w:rsid w:val="004E5197"/>
    <w:rsid w:val="004E5C61"/>
    <w:rsid w:val="004E7315"/>
    <w:rsid w:val="004E7BE9"/>
    <w:rsid w:val="004F00E7"/>
    <w:rsid w:val="004F052D"/>
    <w:rsid w:val="004F0FFD"/>
    <w:rsid w:val="004F1F40"/>
    <w:rsid w:val="004F2005"/>
    <w:rsid w:val="004F2251"/>
    <w:rsid w:val="004F2D52"/>
    <w:rsid w:val="004F378C"/>
    <w:rsid w:val="004F45DE"/>
    <w:rsid w:val="004F4A25"/>
    <w:rsid w:val="004F4D16"/>
    <w:rsid w:val="004F5135"/>
    <w:rsid w:val="004F5170"/>
    <w:rsid w:val="004F5740"/>
    <w:rsid w:val="004F57AF"/>
    <w:rsid w:val="004F626A"/>
    <w:rsid w:val="004F724E"/>
    <w:rsid w:val="004F7B16"/>
    <w:rsid w:val="00500018"/>
    <w:rsid w:val="00500187"/>
    <w:rsid w:val="005003A8"/>
    <w:rsid w:val="005009C2"/>
    <w:rsid w:val="0050158D"/>
    <w:rsid w:val="00501C0B"/>
    <w:rsid w:val="00502134"/>
    <w:rsid w:val="00502E51"/>
    <w:rsid w:val="00504959"/>
    <w:rsid w:val="00505833"/>
    <w:rsid w:val="0050789F"/>
    <w:rsid w:val="00507AA9"/>
    <w:rsid w:val="00507D92"/>
    <w:rsid w:val="00510E32"/>
    <w:rsid w:val="00510EC6"/>
    <w:rsid w:val="00511247"/>
    <w:rsid w:val="005112D8"/>
    <w:rsid w:val="00512A14"/>
    <w:rsid w:val="00514382"/>
    <w:rsid w:val="0051469F"/>
    <w:rsid w:val="00514F56"/>
    <w:rsid w:val="00516972"/>
    <w:rsid w:val="00517E62"/>
    <w:rsid w:val="00517E69"/>
    <w:rsid w:val="0052253C"/>
    <w:rsid w:val="005226B0"/>
    <w:rsid w:val="005229C0"/>
    <w:rsid w:val="00524A8F"/>
    <w:rsid w:val="00524CA0"/>
    <w:rsid w:val="00525FC7"/>
    <w:rsid w:val="00526C71"/>
    <w:rsid w:val="005273F7"/>
    <w:rsid w:val="00527B74"/>
    <w:rsid w:val="005301D1"/>
    <w:rsid w:val="005306BD"/>
    <w:rsid w:val="00530862"/>
    <w:rsid w:val="0053131F"/>
    <w:rsid w:val="00533300"/>
    <w:rsid w:val="0053590D"/>
    <w:rsid w:val="00536C66"/>
    <w:rsid w:val="005406DD"/>
    <w:rsid w:val="00540D04"/>
    <w:rsid w:val="005411E6"/>
    <w:rsid w:val="005413B2"/>
    <w:rsid w:val="005420B5"/>
    <w:rsid w:val="0054288C"/>
    <w:rsid w:val="00543685"/>
    <w:rsid w:val="005446EF"/>
    <w:rsid w:val="00545116"/>
    <w:rsid w:val="005477EE"/>
    <w:rsid w:val="00547A6E"/>
    <w:rsid w:val="005504A7"/>
    <w:rsid w:val="00551A01"/>
    <w:rsid w:val="00551BD2"/>
    <w:rsid w:val="00553044"/>
    <w:rsid w:val="005537CE"/>
    <w:rsid w:val="00553CAF"/>
    <w:rsid w:val="00555B8E"/>
    <w:rsid w:val="005564E5"/>
    <w:rsid w:val="005567DE"/>
    <w:rsid w:val="005568DB"/>
    <w:rsid w:val="00557A59"/>
    <w:rsid w:val="00560389"/>
    <w:rsid w:val="00561027"/>
    <w:rsid w:val="00561E8F"/>
    <w:rsid w:val="00562D8D"/>
    <w:rsid w:val="00562E05"/>
    <w:rsid w:val="00564BF0"/>
    <w:rsid w:val="005651EB"/>
    <w:rsid w:val="005652E6"/>
    <w:rsid w:val="0056544B"/>
    <w:rsid w:val="00565B5E"/>
    <w:rsid w:val="005663F8"/>
    <w:rsid w:val="005676FD"/>
    <w:rsid w:val="0056782F"/>
    <w:rsid w:val="00570860"/>
    <w:rsid w:val="00571687"/>
    <w:rsid w:val="005720CB"/>
    <w:rsid w:val="00573327"/>
    <w:rsid w:val="0057391A"/>
    <w:rsid w:val="00574197"/>
    <w:rsid w:val="0057492C"/>
    <w:rsid w:val="00575016"/>
    <w:rsid w:val="00575065"/>
    <w:rsid w:val="00575DD3"/>
    <w:rsid w:val="005762BD"/>
    <w:rsid w:val="0057790C"/>
    <w:rsid w:val="00580498"/>
    <w:rsid w:val="00580812"/>
    <w:rsid w:val="00580FCA"/>
    <w:rsid w:val="00582010"/>
    <w:rsid w:val="00582B84"/>
    <w:rsid w:val="00582CDA"/>
    <w:rsid w:val="00583BBC"/>
    <w:rsid w:val="00584E1A"/>
    <w:rsid w:val="00586BAD"/>
    <w:rsid w:val="00587243"/>
    <w:rsid w:val="0059077C"/>
    <w:rsid w:val="00591036"/>
    <w:rsid w:val="00591DE4"/>
    <w:rsid w:val="00592C03"/>
    <w:rsid w:val="005945F2"/>
    <w:rsid w:val="005951EF"/>
    <w:rsid w:val="005954E8"/>
    <w:rsid w:val="00595BDB"/>
    <w:rsid w:val="00595EDB"/>
    <w:rsid w:val="00596CAB"/>
    <w:rsid w:val="00597C70"/>
    <w:rsid w:val="005A0857"/>
    <w:rsid w:val="005A159F"/>
    <w:rsid w:val="005A193F"/>
    <w:rsid w:val="005A2EA4"/>
    <w:rsid w:val="005A32AC"/>
    <w:rsid w:val="005A4008"/>
    <w:rsid w:val="005A542C"/>
    <w:rsid w:val="005A6487"/>
    <w:rsid w:val="005A6F59"/>
    <w:rsid w:val="005B01C7"/>
    <w:rsid w:val="005B0883"/>
    <w:rsid w:val="005B280E"/>
    <w:rsid w:val="005B56D1"/>
    <w:rsid w:val="005B594C"/>
    <w:rsid w:val="005B5A11"/>
    <w:rsid w:val="005B60B9"/>
    <w:rsid w:val="005B6807"/>
    <w:rsid w:val="005B690E"/>
    <w:rsid w:val="005C0040"/>
    <w:rsid w:val="005C1388"/>
    <w:rsid w:val="005C15C4"/>
    <w:rsid w:val="005C1B9F"/>
    <w:rsid w:val="005C3D9F"/>
    <w:rsid w:val="005C412D"/>
    <w:rsid w:val="005C6874"/>
    <w:rsid w:val="005C74EA"/>
    <w:rsid w:val="005C76B9"/>
    <w:rsid w:val="005C7B47"/>
    <w:rsid w:val="005D17EA"/>
    <w:rsid w:val="005D2087"/>
    <w:rsid w:val="005D3023"/>
    <w:rsid w:val="005D3C36"/>
    <w:rsid w:val="005D54F8"/>
    <w:rsid w:val="005D68E0"/>
    <w:rsid w:val="005D6F4E"/>
    <w:rsid w:val="005E0458"/>
    <w:rsid w:val="005E07E7"/>
    <w:rsid w:val="005E0C9C"/>
    <w:rsid w:val="005E0D54"/>
    <w:rsid w:val="005E15F3"/>
    <w:rsid w:val="005E22B8"/>
    <w:rsid w:val="005E271F"/>
    <w:rsid w:val="005E33B8"/>
    <w:rsid w:val="005E3515"/>
    <w:rsid w:val="005E37F5"/>
    <w:rsid w:val="005E3A56"/>
    <w:rsid w:val="005E4BDF"/>
    <w:rsid w:val="005E55B0"/>
    <w:rsid w:val="005E6C44"/>
    <w:rsid w:val="005E736E"/>
    <w:rsid w:val="005E773B"/>
    <w:rsid w:val="005F03A6"/>
    <w:rsid w:val="005F13B9"/>
    <w:rsid w:val="005F2F17"/>
    <w:rsid w:val="005F3EA7"/>
    <w:rsid w:val="005F56FF"/>
    <w:rsid w:val="005F5DCD"/>
    <w:rsid w:val="005F79E2"/>
    <w:rsid w:val="0060057E"/>
    <w:rsid w:val="00600C4A"/>
    <w:rsid w:val="00601295"/>
    <w:rsid w:val="00602130"/>
    <w:rsid w:val="006028C5"/>
    <w:rsid w:val="006042F6"/>
    <w:rsid w:val="006043A7"/>
    <w:rsid w:val="00604566"/>
    <w:rsid w:val="00604CF1"/>
    <w:rsid w:val="00605305"/>
    <w:rsid w:val="0060537C"/>
    <w:rsid w:val="006053B4"/>
    <w:rsid w:val="006061BA"/>
    <w:rsid w:val="00606492"/>
    <w:rsid w:val="00607831"/>
    <w:rsid w:val="00610C3A"/>
    <w:rsid w:val="00611066"/>
    <w:rsid w:val="006113BF"/>
    <w:rsid w:val="006114DB"/>
    <w:rsid w:val="00612539"/>
    <w:rsid w:val="00612A95"/>
    <w:rsid w:val="006133CC"/>
    <w:rsid w:val="0061679D"/>
    <w:rsid w:val="006168AC"/>
    <w:rsid w:val="00616FDB"/>
    <w:rsid w:val="00620876"/>
    <w:rsid w:val="0062115C"/>
    <w:rsid w:val="006211C5"/>
    <w:rsid w:val="006212B7"/>
    <w:rsid w:val="00621D22"/>
    <w:rsid w:val="0062324B"/>
    <w:rsid w:val="00623E8E"/>
    <w:rsid w:val="00624D8D"/>
    <w:rsid w:val="0062625C"/>
    <w:rsid w:val="00627FFD"/>
    <w:rsid w:val="00630A32"/>
    <w:rsid w:val="00632F89"/>
    <w:rsid w:val="0063467B"/>
    <w:rsid w:val="006347B6"/>
    <w:rsid w:val="00634AE8"/>
    <w:rsid w:val="00635907"/>
    <w:rsid w:val="0063599A"/>
    <w:rsid w:val="00635BAA"/>
    <w:rsid w:val="00640206"/>
    <w:rsid w:val="00641567"/>
    <w:rsid w:val="0064159E"/>
    <w:rsid w:val="0064187E"/>
    <w:rsid w:val="00642719"/>
    <w:rsid w:val="00642E24"/>
    <w:rsid w:val="00643073"/>
    <w:rsid w:val="00643F6F"/>
    <w:rsid w:val="00644214"/>
    <w:rsid w:val="00644829"/>
    <w:rsid w:val="006461F3"/>
    <w:rsid w:val="006468DE"/>
    <w:rsid w:val="00646D21"/>
    <w:rsid w:val="00650FEE"/>
    <w:rsid w:val="00651A99"/>
    <w:rsid w:val="00651E5E"/>
    <w:rsid w:val="006531B7"/>
    <w:rsid w:val="006540C5"/>
    <w:rsid w:val="00654848"/>
    <w:rsid w:val="00654E95"/>
    <w:rsid w:val="00655D98"/>
    <w:rsid w:val="00656DA9"/>
    <w:rsid w:val="00657032"/>
    <w:rsid w:val="0065715E"/>
    <w:rsid w:val="00657241"/>
    <w:rsid w:val="00657ADF"/>
    <w:rsid w:val="00657DF4"/>
    <w:rsid w:val="006604BB"/>
    <w:rsid w:val="00660BF5"/>
    <w:rsid w:val="00660F05"/>
    <w:rsid w:val="006614B2"/>
    <w:rsid w:val="006634B1"/>
    <w:rsid w:val="00663DB5"/>
    <w:rsid w:val="00663E04"/>
    <w:rsid w:val="00664C08"/>
    <w:rsid w:val="0066539E"/>
    <w:rsid w:val="00665729"/>
    <w:rsid w:val="006664C9"/>
    <w:rsid w:val="00667898"/>
    <w:rsid w:val="00667BD5"/>
    <w:rsid w:val="00667D57"/>
    <w:rsid w:val="00667F55"/>
    <w:rsid w:val="00671A0B"/>
    <w:rsid w:val="006723AC"/>
    <w:rsid w:val="006731C1"/>
    <w:rsid w:val="00674BEB"/>
    <w:rsid w:val="00675130"/>
    <w:rsid w:val="006800DA"/>
    <w:rsid w:val="00680D5D"/>
    <w:rsid w:val="00681417"/>
    <w:rsid w:val="00681849"/>
    <w:rsid w:val="00681B59"/>
    <w:rsid w:val="00681C4E"/>
    <w:rsid w:val="00684304"/>
    <w:rsid w:val="00684841"/>
    <w:rsid w:val="00685ADD"/>
    <w:rsid w:val="00685D5A"/>
    <w:rsid w:val="00686BDF"/>
    <w:rsid w:val="00686D2A"/>
    <w:rsid w:val="00686DE6"/>
    <w:rsid w:val="0068728C"/>
    <w:rsid w:val="006877FB"/>
    <w:rsid w:val="00687E9B"/>
    <w:rsid w:val="00690B1C"/>
    <w:rsid w:val="006914D3"/>
    <w:rsid w:val="00692C0A"/>
    <w:rsid w:val="006931BB"/>
    <w:rsid w:val="006946E8"/>
    <w:rsid w:val="00694A51"/>
    <w:rsid w:val="00694D47"/>
    <w:rsid w:val="00695BA7"/>
    <w:rsid w:val="006961E7"/>
    <w:rsid w:val="006A19FC"/>
    <w:rsid w:val="006A1E85"/>
    <w:rsid w:val="006A26ED"/>
    <w:rsid w:val="006A2D88"/>
    <w:rsid w:val="006A31C4"/>
    <w:rsid w:val="006A36DE"/>
    <w:rsid w:val="006A3962"/>
    <w:rsid w:val="006A3D8B"/>
    <w:rsid w:val="006A5D32"/>
    <w:rsid w:val="006A6EAB"/>
    <w:rsid w:val="006B0277"/>
    <w:rsid w:val="006B0987"/>
    <w:rsid w:val="006B0D28"/>
    <w:rsid w:val="006B0D8A"/>
    <w:rsid w:val="006B1234"/>
    <w:rsid w:val="006B1795"/>
    <w:rsid w:val="006B2989"/>
    <w:rsid w:val="006B2A5C"/>
    <w:rsid w:val="006B460F"/>
    <w:rsid w:val="006B52F7"/>
    <w:rsid w:val="006B6EFE"/>
    <w:rsid w:val="006B732F"/>
    <w:rsid w:val="006B7580"/>
    <w:rsid w:val="006C24E7"/>
    <w:rsid w:val="006C57D5"/>
    <w:rsid w:val="006C7019"/>
    <w:rsid w:val="006C7887"/>
    <w:rsid w:val="006C7A4B"/>
    <w:rsid w:val="006C7DA4"/>
    <w:rsid w:val="006C7E61"/>
    <w:rsid w:val="006D0F98"/>
    <w:rsid w:val="006D17B6"/>
    <w:rsid w:val="006D33A0"/>
    <w:rsid w:val="006D44FB"/>
    <w:rsid w:val="006D584F"/>
    <w:rsid w:val="006D63D5"/>
    <w:rsid w:val="006D6F60"/>
    <w:rsid w:val="006E2EFD"/>
    <w:rsid w:val="006E3D09"/>
    <w:rsid w:val="006E4490"/>
    <w:rsid w:val="006E4EEA"/>
    <w:rsid w:val="006E635E"/>
    <w:rsid w:val="006E7736"/>
    <w:rsid w:val="006F00C0"/>
    <w:rsid w:val="006F00DD"/>
    <w:rsid w:val="006F0E57"/>
    <w:rsid w:val="006F2446"/>
    <w:rsid w:val="006F35A5"/>
    <w:rsid w:val="006F3B8F"/>
    <w:rsid w:val="006F564D"/>
    <w:rsid w:val="006F5781"/>
    <w:rsid w:val="006F5866"/>
    <w:rsid w:val="006F5B20"/>
    <w:rsid w:val="006F7875"/>
    <w:rsid w:val="006F7A31"/>
    <w:rsid w:val="00701991"/>
    <w:rsid w:val="007019BF"/>
    <w:rsid w:val="00701EB9"/>
    <w:rsid w:val="00702C58"/>
    <w:rsid w:val="00703BD3"/>
    <w:rsid w:val="007055A5"/>
    <w:rsid w:val="00705621"/>
    <w:rsid w:val="00705B71"/>
    <w:rsid w:val="00705E6D"/>
    <w:rsid w:val="00705F92"/>
    <w:rsid w:val="00706936"/>
    <w:rsid w:val="00706BBE"/>
    <w:rsid w:val="0070765B"/>
    <w:rsid w:val="00707C91"/>
    <w:rsid w:val="00710566"/>
    <w:rsid w:val="00711C3C"/>
    <w:rsid w:val="007133C5"/>
    <w:rsid w:val="007149C7"/>
    <w:rsid w:val="00714B1D"/>
    <w:rsid w:val="00714B80"/>
    <w:rsid w:val="00716A7F"/>
    <w:rsid w:val="00717502"/>
    <w:rsid w:val="00717DBA"/>
    <w:rsid w:val="007205FA"/>
    <w:rsid w:val="00722A80"/>
    <w:rsid w:val="00722D09"/>
    <w:rsid w:val="00722EE8"/>
    <w:rsid w:val="00725342"/>
    <w:rsid w:val="007255C5"/>
    <w:rsid w:val="00727814"/>
    <w:rsid w:val="00730895"/>
    <w:rsid w:val="00730D94"/>
    <w:rsid w:val="0073204B"/>
    <w:rsid w:val="0073659C"/>
    <w:rsid w:val="00740E60"/>
    <w:rsid w:val="00741EFF"/>
    <w:rsid w:val="00742AE6"/>
    <w:rsid w:val="00743A1F"/>
    <w:rsid w:val="007441DD"/>
    <w:rsid w:val="0074481A"/>
    <w:rsid w:val="0074495B"/>
    <w:rsid w:val="007459E4"/>
    <w:rsid w:val="00746C35"/>
    <w:rsid w:val="00747454"/>
    <w:rsid w:val="00750BCD"/>
    <w:rsid w:val="007512F1"/>
    <w:rsid w:val="007517F3"/>
    <w:rsid w:val="0075217A"/>
    <w:rsid w:val="007524BC"/>
    <w:rsid w:val="00752682"/>
    <w:rsid w:val="00752683"/>
    <w:rsid w:val="0075317A"/>
    <w:rsid w:val="007544D7"/>
    <w:rsid w:val="007563CB"/>
    <w:rsid w:val="00756582"/>
    <w:rsid w:val="0075744C"/>
    <w:rsid w:val="00757D8A"/>
    <w:rsid w:val="00757DE2"/>
    <w:rsid w:val="00760828"/>
    <w:rsid w:val="00760D58"/>
    <w:rsid w:val="00760D81"/>
    <w:rsid w:val="007639DB"/>
    <w:rsid w:val="007640C5"/>
    <w:rsid w:val="00764D64"/>
    <w:rsid w:val="0076523B"/>
    <w:rsid w:val="007656C6"/>
    <w:rsid w:val="00766AC3"/>
    <w:rsid w:val="007673A9"/>
    <w:rsid w:val="00767A26"/>
    <w:rsid w:val="0077002D"/>
    <w:rsid w:val="00770698"/>
    <w:rsid w:val="00773439"/>
    <w:rsid w:val="0077427E"/>
    <w:rsid w:val="007745A8"/>
    <w:rsid w:val="0077542F"/>
    <w:rsid w:val="0077559A"/>
    <w:rsid w:val="007756E4"/>
    <w:rsid w:val="00775BD6"/>
    <w:rsid w:val="00775CD2"/>
    <w:rsid w:val="00775D3E"/>
    <w:rsid w:val="0077774F"/>
    <w:rsid w:val="00777B71"/>
    <w:rsid w:val="007809C9"/>
    <w:rsid w:val="00782128"/>
    <w:rsid w:val="00782680"/>
    <w:rsid w:val="00782AB0"/>
    <w:rsid w:val="00783042"/>
    <w:rsid w:val="00783553"/>
    <w:rsid w:val="007857FF"/>
    <w:rsid w:val="00785BAF"/>
    <w:rsid w:val="0078612B"/>
    <w:rsid w:val="00787127"/>
    <w:rsid w:val="00790423"/>
    <w:rsid w:val="007906C7"/>
    <w:rsid w:val="00791678"/>
    <w:rsid w:val="00791BB8"/>
    <w:rsid w:val="00792651"/>
    <w:rsid w:val="00792BFB"/>
    <w:rsid w:val="00793DDB"/>
    <w:rsid w:val="00794550"/>
    <w:rsid w:val="00794CA4"/>
    <w:rsid w:val="00794E38"/>
    <w:rsid w:val="00796257"/>
    <w:rsid w:val="0079759D"/>
    <w:rsid w:val="00797933"/>
    <w:rsid w:val="007A0213"/>
    <w:rsid w:val="007A02FA"/>
    <w:rsid w:val="007A1632"/>
    <w:rsid w:val="007A19B9"/>
    <w:rsid w:val="007A3D82"/>
    <w:rsid w:val="007A405E"/>
    <w:rsid w:val="007A5077"/>
    <w:rsid w:val="007A52EE"/>
    <w:rsid w:val="007A5FCE"/>
    <w:rsid w:val="007A6895"/>
    <w:rsid w:val="007A68C7"/>
    <w:rsid w:val="007A6F6C"/>
    <w:rsid w:val="007A701F"/>
    <w:rsid w:val="007A787D"/>
    <w:rsid w:val="007A7F09"/>
    <w:rsid w:val="007B0477"/>
    <w:rsid w:val="007B0CB5"/>
    <w:rsid w:val="007B15FF"/>
    <w:rsid w:val="007B166D"/>
    <w:rsid w:val="007B3048"/>
    <w:rsid w:val="007B31B7"/>
    <w:rsid w:val="007B3EA2"/>
    <w:rsid w:val="007B3FC5"/>
    <w:rsid w:val="007B45CB"/>
    <w:rsid w:val="007B46F4"/>
    <w:rsid w:val="007B5394"/>
    <w:rsid w:val="007B6607"/>
    <w:rsid w:val="007B7060"/>
    <w:rsid w:val="007C0A98"/>
    <w:rsid w:val="007C0C2E"/>
    <w:rsid w:val="007C1B72"/>
    <w:rsid w:val="007C1E20"/>
    <w:rsid w:val="007C2808"/>
    <w:rsid w:val="007C3466"/>
    <w:rsid w:val="007C3B29"/>
    <w:rsid w:val="007C439C"/>
    <w:rsid w:val="007C56FE"/>
    <w:rsid w:val="007C5772"/>
    <w:rsid w:val="007C5C9C"/>
    <w:rsid w:val="007C763B"/>
    <w:rsid w:val="007C7683"/>
    <w:rsid w:val="007D0BE6"/>
    <w:rsid w:val="007D132A"/>
    <w:rsid w:val="007D3375"/>
    <w:rsid w:val="007E0677"/>
    <w:rsid w:val="007E1C48"/>
    <w:rsid w:val="007E27DD"/>
    <w:rsid w:val="007E3566"/>
    <w:rsid w:val="007E38D3"/>
    <w:rsid w:val="007E41B6"/>
    <w:rsid w:val="007E4ED4"/>
    <w:rsid w:val="007E64E2"/>
    <w:rsid w:val="007E773B"/>
    <w:rsid w:val="007E7AF3"/>
    <w:rsid w:val="007F1CCC"/>
    <w:rsid w:val="007F32C1"/>
    <w:rsid w:val="007F3CB7"/>
    <w:rsid w:val="007F3E56"/>
    <w:rsid w:val="007F3ECD"/>
    <w:rsid w:val="007F4982"/>
    <w:rsid w:val="007F62D7"/>
    <w:rsid w:val="007F64A8"/>
    <w:rsid w:val="007F69C3"/>
    <w:rsid w:val="007F73AE"/>
    <w:rsid w:val="00802415"/>
    <w:rsid w:val="00803B55"/>
    <w:rsid w:val="00804115"/>
    <w:rsid w:val="00804A23"/>
    <w:rsid w:val="00804A42"/>
    <w:rsid w:val="00804ADD"/>
    <w:rsid w:val="00804E83"/>
    <w:rsid w:val="00804FFC"/>
    <w:rsid w:val="008051AE"/>
    <w:rsid w:val="00805D2A"/>
    <w:rsid w:val="00805F5F"/>
    <w:rsid w:val="008065C7"/>
    <w:rsid w:val="00807253"/>
    <w:rsid w:val="00810D5E"/>
    <w:rsid w:val="008112A2"/>
    <w:rsid w:val="008114F7"/>
    <w:rsid w:val="00812546"/>
    <w:rsid w:val="008126AC"/>
    <w:rsid w:val="008128CF"/>
    <w:rsid w:val="00813310"/>
    <w:rsid w:val="00813C64"/>
    <w:rsid w:val="00814EA7"/>
    <w:rsid w:val="00815450"/>
    <w:rsid w:val="00815FB3"/>
    <w:rsid w:val="00821FCA"/>
    <w:rsid w:val="00821FE7"/>
    <w:rsid w:val="008249D5"/>
    <w:rsid w:val="00826398"/>
    <w:rsid w:val="0082676B"/>
    <w:rsid w:val="00827EDE"/>
    <w:rsid w:val="008306BA"/>
    <w:rsid w:val="0083254E"/>
    <w:rsid w:val="00833975"/>
    <w:rsid w:val="00833FF1"/>
    <w:rsid w:val="00835147"/>
    <w:rsid w:val="0083515A"/>
    <w:rsid w:val="00835521"/>
    <w:rsid w:val="00836135"/>
    <w:rsid w:val="00837DCC"/>
    <w:rsid w:val="00840E55"/>
    <w:rsid w:val="00841C64"/>
    <w:rsid w:val="0084242A"/>
    <w:rsid w:val="00843C71"/>
    <w:rsid w:val="00845918"/>
    <w:rsid w:val="008464FC"/>
    <w:rsid w:val="00847732"/>
    <w:rsid w:val="008517CB"/>
    <w:rsid w:val="00851EEC"/>
    <w:rsid w:val="0085204A"/>
    <w:rsid w:val="008533A6"/>
    <w:rsid w:val="00853C1E"/>
    <w:rsid w:val="008546BC"/>
    <w:rsid w:val="008547A8"/>
    <w:rsid w:val="00855C8B"/>
    <w:rsid w:val="00855DAF"/>
    <w:rsid w:val="008572B5"/>
    <w:rsid w:val="00857F62"/>
    <w:rsid w:val="00857FF5"/>
    <w:rsid w:val="00860B94"/>
    <w:rsid w:val="00861433"/>
    <w:rsid w:val="00861B5B"/>
    <w:rsid w:val="00861CEB"/>
    <w:rsid w:val="00864640"/>
    <w:rsid w:val="008650FA"/>
    <w:rsid w:val="008652C5"/>
    <w:rsid w:val="00865C9B"/>
    <w:rsid w:val="00866BCE"/>
    <w:rsid w:val="00866CA5"/>
    <w:rsid w:val="00867CF7"/>
    <w:rsid w:val="0087050C"/>
    <w:rsid w:val="0087142B"/>
    <w:rsid w:val="008716A4"/>
    <w:rsid w:val="00872874"/>
    <w:rsid w:val="00873D5F"/>
    <w:rsid w:val="00876235"/>
    <w:rsid w:val="00876963"/>
    <w:rsid w:val="00877789"/>
    <w:rsid w:val="008815E7"/>
    <w:rsid w:val="00881BDF"/>
    <w:rsid w:val="008831DF"/>
    <w:rsid w:val="00883E30"/>
    <w:rsid w:val="0088432A"/>
    <w:rsid w:val="008846A5"/>
    <w:rsid w:val="00885D33"/>
    <w:rsid w:val="00886FF4"/>
    <w:rsid w:val="00887224"/>
    <w:rsid w:val="0089155E"/>
    <w:rsid w:val="008931EF"/>
    <w:rsid w:val="00894DC0"/>
    <w:rsid w:val="00895488"/>
    <w:rsid w:val="0089630F"/>
    <w:rsid w:val="00896641"/>
    <w:rsid w:val="008A171D"/>
    <w:rsid w:val="008A21EA"/>
    <w:rsid w:val="008A2ABD"/>
    <w:rsid w:val="008A2F09"/>
    <w:rsid w:val="008A371E"/>
    <w:rsid w:val="008A40B2"/>
    <w:rsid w:val="008A4C8E"/>
    <w:rsid w:val="008A4FCE"/>
    <w:rsid w:val="008A522A"/>
    <w:rsid w:val="008A6C6C"/>
    <w:rsid w:val="008A78B7"/>
    <w:rsid w:val="008B036A"/>
    <w:rsid w:val="008B04AD"/>
    <w:rsid w:val="008B18A4"/>
    <w:rsid w:val="008B1AD0"/>
    <w:rsid w:val="008B2006"/>
    <w:rsid w:val="008B22A3"/>
    <w:rsid w:val="008B2472"/>
    <w:rsid w:val="008B267F"/>
    <w:rsid w:val="008B31A2"/>
    <w:rsid w:val="008B40F6"/>
    <w:rsid w:val="008B419A"/>
    <w:rsid w:val="008B439A"/>
    <w:rsid w:val="008B4919"/>
    <w:rsid w:val="008B57FF"/>
    <w:rsid w:val="008B5D60"/>
    <w:rsid w:val="008B68A3"/>
    <w:rsid w:val="008B6F39"/>
    <w:rsid w:val="008B7137"/>
    <w:rsid w:val="008B732B"/>
    <w:rsid w:val="008B7422"/>
    <w:rsid w:val="008C0CAF"/>
    <w:rsid w:val="008C0F5A"/>
    <w:rsid w:val="008C2DFD"/>
    <w:rsid w:val="008C37A3"/>
    <w:rsid w:val="008C3DC5"/>
    <w:rsid w:val="008C46F0"/>
    <w:rsid w:val="008C489E"/>
    <w:rsid w:val="008C5C78"/>
    <w:rsid w:val="008C5D92"/>
    <w:rsid w:val="008C6939"/>
    <w:rsid w:val="008C6C5E"/>
    <w:rsid w:val="008C7FA8"/>
    <w:rsid w:val="008D1101"/>
    <w:rsid w:val="008D12A5"/>
    <w:rsid w:val="008D1320"/>
    <w:rsid w:val="008D2427"/>
    <w:rsid w:val="008D286C"/>
    <w:rsid w:val="008D2937"/>
    <w:rsid w:val="008D43D9"/>
    <w:rsid w:val="008D5629"/>
    <w:rsid w:val="008D59D1"/>
    <w:rsid w:val="008E0A38"/>
    <w:rsid w:val="008E14F0"/>
    <w:rsid w:val="008E1594"/>
    <w:rsid w:val="008E1807"/>
    <w:rsid w:val="008E24F7"/>
    <w:rsid w:val="008E39FE"/>
    <w:rsid w:val="008E3A7A"/>
    <w:rsid w:val="008E5E02"/>
    <w:rsid w:val="008E6A73"/>
    <w:rsid w:val="008E7288"/>
    <w:rsid w:val="008F0603"/>
    <w:rsid w:val="008F2F5B"/>
    <w:rsid w:val="008F3129"/>
    <w:rsid w:val="008F317D"/>
    <w:rsid w:val="008F32DD"/>
    <w:rsid w:val="008F3AFF"/>
    <w:rsid w:val="008F46A3"/>
    <w:rsid w:val="008F4B59"/>
    <w:rsid w:val="008F4BF6"/>
    <w:rsid w:val="008F53DB"/>
    <w:rsid w:val="008F58FB"/>
    <w:rsid w:val="008F6937"/>
    <w:rsid w:val="0090022A"/>
    <w:rsid w:val="009046A6"/>
    <w:rsid w:val="009062D8"/>
    <w:rsid w:val="009100C0"/>
    <w:rsid w:val="00910122"/>
    <w:rsid w:val="009104FF"/>
    <w:rsid w:val="00911620"/>
    <w:rsid w:val="0091165E"/>
    <w:rsid w:val="009118CF"/>
    <w:rsid w:val="00912E11"/>
    <w:rsid w:val="00914CA0"/>
    <w:rsid w:val="0091515C"/>
    <w:rsid w:val="00915393"/>
    <w:rsid w:val="00915A98"/>
    <w:rsid w:val="00915C89"/>
    <w:rsid w:val="009164AB"/>
    <w:rsid w:val="00916E93"/>
    <w:rsid w:val="00917B18"/>
    <w:rsid w:val="00920288"/>
    <w:rsid w:val="0092092C"/>
    <w:rsid w:val="00921964"/>
    <w:rsid w:val="00921A18"/>
    <w:rsid w:val="009221DC"/>
    <w:rsid w:val="00922FEC"/>
    <w:rsid w:val="00923815"/>
    <w:rsid w:val="00923AF2"/>
    <w:rsid w:val="00923FDF"/>
    <w:rsid w:val="00924935"/>
    <w:rsid w:val="00927044"/>
    <w:rsid w:val="0093058C"/>
    <w:rsid w:val="00931777"/>
    <w:rsid w:val="009326B2"/>
    <w:rsid w:val="009326E2"/>
    <w:rsid w:val="009340A1"/>
    <w:rsid w:val="00934E50"/>
    <w:rsid w:val="00935890"/>
    <w:rsid w:val="00935BA3"/>
    <w:rsid w:val="00936D97"/>
    <w:rsid w:val="00937D6B"/>
    <w:rsid w:val="0094009C"/>
    <w:rsid w:val="00942241"/>
    <w:rsid w:val="00945871"/>
    <w:rsid w:val="0094790C"/>
    <w:rsid w:val="00947949"/>
    <w:rsid w:val="00947F5A"/>
    <w:rsid w:val="00951DE6"/>
    <w:rsid w:val="0095311D"/>
    <w:rsid w:val="009535EF"/>
    <w:rsid w:val="0095423B"/>
    <w:rsid w:val="009547C0"/>
    <w:rsid w:val="00954DB2"/>
    <w:rsid w:val="00954DD8"/>
    <w:rsid w:val="00954F4D"/>
    <w:rsid w:val="00955B2E"/>
    <w:rsid w:val="00956142"/>
    <w:rsid w:val="009561A0"/>
    <w:rsid w:val="00956EC4"/>
    <w:rsid w:val="00956FEF"/>
    <w:rsid w:val="009571FB"/>
    <w:rsid w:val="009572F1"/>
    <w:rsid w:val="009601F5"/>
    <w:rsid w:val="00960A12"/>
    <w:rsid w:val="00960CF7"/>
    <w:rsid w:val="0096115D"/>
    <w:rsid w:val="00961A1B"/>
    <w:rsid w:val="00961A9A"/>
    <w:rsid w:val="009621E3"/>
    <w:rsid w:val="00963503"/>
    <w:rsid w:val="00964214"/>
    <w:rsid w:val="009655C4"/>
    <w:rsid w:val="00965B6E"/>
    <w:rsid w:val="00965DB9"/>
    <w:rsid w:val="00965DD8"/>
    <w:rsid w:val="00967F6B"/>
    <w:rsid w:val="00970413"/>
    <w:rsid w:val="009704E1"/>
    <w:rsid w:val="00972BE5"/>
    <w:rsid w:val="00973F77"/>
    <w:rsid w:val="00974CF9"/>
    <w:rsid w:val="009753A3"/>
    <w:rsid w:val="00980E2E"/>
    <w:rsid w:val="00980F70"/>
    <w:rsid w:val="00980FA1"/>
    <w:rsid w:val="00981C25"/>
    <w:rsid w:val="00981DFC"/>
    <w:rsid w:val="00982DA4"/>
    <w:rsid w:val="0098319D"/>
    <w:rsid w:val="00983358"/>
    <w:rsid w:val="00984782"/>
    <w:rsid w:val="00985F86"/>
    <w:rsid w:val="00986F35"/>
    <w:rsid w:val="00990045"/>
    <w:rsid w:val="00991E8A"/>
    <w:rsid w:val="009921F7"/>
    <w:rsid w:val="00992252"/>
    <w:rsid w:val="00992687"/>
    <w:rsid w:val="00992A13"/>
    <w:rsid w:val="00993ECB"/>
    <w:rsid w:val="0099433C"/>
    <w:rsid w:val="00994CE6"/>
    <w:rsid w:val="00995CA7"/>
    <w:rsid w:val="009970E6"/>
    <w:rsid w:val="0099757B"/>
    <w:rsid w:val="009A0B3A"/>
    <w:rsid w:val="009A3B54"/>
    <w:rsid w:val="009A3D04"/>
    <w:rsid w:val="009A4201"/>
    <w:rsid w:val="009A4675"/>
    <w:rsid w:val="009A5224"/>
    <w:rsid w:val="009A5D1C"/>
    <w:rsid w:val="009A6696"/>
    <w:rsid w:val="009A6BBF"/>
    <w:rsid w:val="009B12E9"/>
    <w:rsid w:val="009B1FCC"/>
    <w:rsid w:val="009B3158"/>
    <w:rsid w:val="009B3328"/>
    <w:rsid w:val="009B3731"/>
    <w:rsid w:val="009B38C7"/>
    <w:rsid w:val="009C10D7"/>
    <w:rsid w:val="009C1C34"/>
    <w:rsid w:val="009C3840"/>
    <w:rsid w:val="009C3911"/>
    <w:rsid w:val="009C4319"/>
    <w:rsid w:val="009C470B"/>
    <w:rsid w:val="009C55FC"/>
    <w:rsid w:val="009C6558"/>
    <w:rsid w:val="009C6E4D"/>
    <w:rsid w:val="009D0B81"/>
    <w:rsid w:val="009D1EDE"/>
    <w:rsid w:val="009D25B1"/>
    <w:rsid w:val="009D350E"/>
    <w:rsid w:val="009D36B0"/>
    <w:rsid w:val="009D6277"/>
    <w:rsid w:val="009D7B24"/>
    <w:rsid w:val="009E0301"/>
    <w:rsid w:val="009E1480"/>
    <w:rsid w:val="009E14E1"/>
    <w:rsid w:val="009E1CD1"/>
    <w:rsid w:val="009E4D0F"/>
    <w:rsid w:val="009E6EDC"/>
    <w:rsid w:val="009E7573"/>
    <w:rsid w:val="009E764E"/>
    <w:rsid w:val="009F2252"/>
    <w:rsid w:val="009F4335"/>
    <w:rsid w:val="009F4857"/>
    <w:rsid w:val="009F4FBF"/>
    <w:rsid w:val="009F6705"/>
    <w:rsid w:val="009F6D42"/>
    <w:rsid w:val="00A00F65"/>
    <w:rsid w:val="00A0218F"/>
    <w:rsid w:val="00A04075"/>
    <w:rsid w:val="00A0507A"/>
    <w:rsid w:val="00A06F12"/>
    <w:rsid w:val="00A07A06"/>
    <w:rsid w:val="00A07F10"/>
    <w:rsid w:val="00A116BB"/>
    <w:rsid w:val="00A11B93"/>
    <w:rsid w:val="00A12D09"/>
    <w:rsid w:val="00A13481"/>
    <w:rsid w:val="00A144D9"/>
    <w:rsid w:val="00A148BD"/>
    <w:rsid w:val="00A1495C"/>
    <w:rsid w:val="00A15F28"/>
    <w:rsid w:val="00A16119"/>
    <w:rsid w:val="00A1684B"/>
    <w:rsid w:val="00A1711C"/>
    <w:rsid w:val="00A17532"/>
    <w:rsid w:val="00A17BBE"/>
    <w:rsid w:val="00A20003"/>
    <w:rsid w:val="00A20D14"/>
    <w:rsid w:val="00A215A9"/>
    <w:rsid w:val="00A21A77"/>
    <w:rsid w:val="00A21BF4"/>
    <w:rsid w:val="00A227BB"/>
    <w:rsid w:val="00A2291A"/>
    <w:rsid w:val="00A3087E"/>
    <w:rsid w:val="00A312BE"/>
    <w:rsid w:val="00A318C0"/>
    <w:rsid w:val="00A31ACE"/>
    <w:rsid w:val="00A31DDD"/>
    <w:rsid w:val="00A32E20"/>
    <w:rsid w:val="00A344AF"/>
    <w:rsid w:val="00A36435"/>
    <w:rsid w:val="00A36974"/>
    <w:rsid w:val="00A37401"/>
    <w:rsid w:val="00A375AD"/>
    <w:rsid w:val="00A37E0F"/>
    <w:rsid w:val="00A41E09"/>
    <w:rsid w:val="00A427E6"/>
    <w:rsid w:val="00A4287A"/>
    <w:rsid w:val="00A42F87"/>
    <w:rsid w:val="00A43BBF"/>
    <w:rsid w:val="00A43CB9"/>
    <w:rsid w:val="00A45416"/>
    <w:rsid w:val="00A4572B"/>
    <w:rsid w:val="00A459F5"/>
    <w:rsid w:val="00A47769"/>
    <w:rsid w:val="00A511A0"/>
    <w:rsid w:val="00A511BE"/>
    <w:rsid w:val="00A53A29"/>
    <w:rsid w:val="00A53B12"/>
    <w:rsid w:val="00A540D8"/>
    <w:rsid w:val="00A541E4"/>
    <w:rsid w:val="00A543AB"/>
    <w:rsid w:val="00A54556"/>
    <w:rsid w:val="00A552A1"/>
    <w:rsid w:val="00A555AF"/>
    <w:rsid w:val="00A57173"/>
    <w:rsid w:val="00A60E2D"/>
    <w:rsid w:val="00A610CD"/>
    <w:rsid w:val="00A620CA"/>
    <w:rsid w:val="00A63B6C"/>
    <w:rsid w:val="00A642EF"/>
    <w:rsid w:val="00A64346"/>
    <w:rsid w:val="00A645E0"/>
    <w:rsid w:val="00A65568"/>
    <w:rsid w:val="00A656C1"/>
    <w:rsid w:val="00A66D01"/>
    <w:rsid w:val="00A67CE9"/>
    <w:rsid w:val="00A70805"/>
    <w:rsid w:val="00A72722"/>
    <w:rsid w:val="00A73933"/>
    <w:rsid w:val="00A746E5"/>
    <w:rsid w:val="00A74B92"/>
    <w:rsid w:val="00A75729"/>
    <w:rsid w:val="00A81E5E"/>
    <w:rsid w:val="00A81F49"/>
    <w:rsid w:val="00A82AD4"/>
    <w:rsid w:val="00A82BD0"/>
    <w:rsid w:val="00A837FF"/>
    <w:rsid w:val="00A83D6B"/>
    <w:rsid w:val="00A84A8E"/>
    <w:rsid w:val="00A8523C"/>
    <w:rsid w:val="00A85FD7"/>
    <w:rsid w:val="00A86585"/>
    <w:rsid w:val="00A87755"/>
    <w:rsid w:val="00A903B8"/>
    <w:rsid w:val="00A93DC2"/>
    <w:rsid w:val="00A9475E"/>
    <w:rsid w:val="00A95A59"/>
    <w:rsid w:val="00A96C75"/>
    <w:rsid w:val="00A9784B"/>
    <w:rsid w:val="00AA0B2E"/>
    <w:rsid w:val="00AA0E6C"/>
    <w:rsid w:val="00AA1E4B"/>
    <w:rsid w:val="00AA1FCD"/>
    <w:rsid w:val="00AA2F9B"/>
    <w:rsid w:val="00AA328C"/>
    <w:rsid w:val="00AA3BE8"/>
    <w:rsid w:val="00AA3EB0"/>
    <w:rsid w:val="00AA42CF"/>
    <w:rsid w:val="00AA53D9"/>
    <w:rsid w:val="00AA5682"/>
    <w:rsid w:val="00AA5F1A"/>
    <w:rsid w:val="00AA6501"/>
    <w:rsid w:val="00AA73B4"/>
    <w:rsid w:val="00AB017A"/>
    <w:rsid w:val="00AB1DB0"/>
    <w:rsid w:val="00AB33C5"/>
    <w:rsid w:val="00AB388B"/>
    <w:rsid w:val="00AB4B7D"/>
    <w:rsid w:val="00AB55D4"/>
    <w:rsid w:val="00AB5780"/>
    <w:rsid w:val="00AB5807"/>
    <w:rsid w:val="00AB5DC6"/>
    <w:rsid w:val="00AB61C5"/>
    <w:rsid w:val="00AB62EE"/>
    <w:rsid w:val="00AB65FD"/>
    <w:rsid w:val="00AB6FC0"/>
    <w:rsid w:val="00AB7AFF"/>
    <w:rsid w:val="00AB7D1C"/>
    <w:rsid w:val="00AB7E7B"/>
    <w:rsid w:val="00AC0497"/>
    <w:rsid w:val="00AC05C0"/>
    <w:rsid w:val="00AC08C1"/>
    <w:rsid w:val="00AC0918"/>
    <w:rsid w:val="00AC120F"/>
    <w:rsid w:val="00AC17AD"/>
    <w:rsid w:val="00AC23E4"/>
    <w:rsid w:val="00AC3BBA"/>
    <w:rsid w:val="00AC4A08"/>
    <w:rsid w:val="00AC5D1F"/>
    <w:rsid w:val="00AC6C03"/>
    <w:rsid w:val="00AC6EFB"/>
    <w:rsid w:val="00AC7458"/>
    <w:rsid w:val="00AC773D"/>
    <w:rsid w:val="00AD0AA5"/>
    <w:rsid w:val="00AD14B0"/>
    <w:rsid w:val="00AD2C4F"/>
    <w:rsid w:val="00AD44E6"/>
    <w:rsid w:val="00AD47BE"/>
    <w:rsid w:val="00AD48EA"/>
    <w:rsid w:val="00AD7614"/>
    <w:rsid w:val="00AE0025"/>
    <w:rsid w:val="00AE0190"/>
    <w:rsid w:val="00AE0A84"/>
    <w:rsid w:val="00AE1044"/>
    <w:rsid w:val="00AE2217"/>
    <w:rsid w:val="00AE248C"/>
    <w:rsid w:val="00AE3ACF"/>
    <w:rsid w:val="00AE3F64"/>
    <w:rsid w:val="00AE40A3"/>
    <w:rsid w:val="00AE441C"/>
    <w:rsid w:val="00AE57FA"/>
    <w:rsid w:val="00AE599E"/>
    <w:rsid w:val="00AE676A"/>
    <w:rsid w:val="00AE6CC5"/>
    <w:rsid w:val="00AE6E94"/>
    <w:rsid w:val="00AE7538"/>
    <w:rsid w:val="00AE7957"/>
    <w:rsid w:val="00AF015F"/>
    <w:rsid w:val="00AF09FA"/>
    <w:rsid w:val="00AF1990"/>
    <w:rsid w:val="00AF3337"/>
    <w:rsid w:val="00AF4DE4"/>
    <w:rsid w:val="00AF4E29"/>
    <w:rsid w:val="00AF61A0"/>
    <w:rsid w:val="00AF64FF"/>
    <w:rsid w:val="00AF709E"/>
    <w:rsid w:val="00AF72FB"/>
    <w:rsid w:val="00B004A2"/>
    <w:rsid w:val="00B0168B"/>
    <w:rsid w:val="00B0250A"/>
    <w:rsid w:val="00B03A72"/>
    <w:rsid w:val="00B04BFC"/>
    <w:rsid w:val="00B053E6"/>
    <w:rsid w:val="00B06518"/>
    <w:rsid w:val="00B066FC"/>
    <w:rsid w:val="00B10C97"/>
    <w:rsid w:val="00B11C1B"/>
    <w:rsid w:val="00B148A1"/>
    <w:rsid w:val="00B1654E"/>
    <w:rsid w:val="00B17B13"/>
    <w:rsid w:val="00B2301E"/>
    <w:rsid w:val="00B25691"/>
    <w:rsid w:val="00B259FF"/>
    <w:rsid w:val="00B267F6"/>
    <w:rsid w:val="00B268D5"/>
    <w:rsid w:val="00B309DA"/>
    <w:rsid w:val="00B315C3"/>
    <w:rsid w:val="00B32881"/>
    <w:rsid w:val="00B37D49"/>
    <w:rsid w:val="00B401C7"/>
    <w:rsid w:val="00B410AD"/>
    <w:rsid w:val="00B43A46"/>
    <w:rsid w:val="00B4443D"/>
    <w:rsid w:val="00B44682"/>
    <w:rsid w:val="00B450FC"/>
    <w:rsid w:val="00B45C65"/>
    <w:rsid w:val="00B47819"/>
    <w:rsid w:val="00B47CC8"/>
    <w:rsid w:val="00B50288"/>
    <w:rsid w:val="00B5043D"/>
    <w:rsid w:val="00B545C7"/>
    <w:rsid w:val="00B54EA9"/>
    <w:rsid w:val="00B56BA4"/>
    <w:rsid w:val="00B57515"/>
    <w:rsid w:val="00B57DED"/>
    <w:rsid w:val="00B63BE3"/>
    <w:rsid w:val="00B656AA"/>
    <w:rsid w:val="00B65BBA"/>
    <w:rsid w:val="00B65CFB"/>
    <w:rsid w:val="00B65F35"/>
    <w:rsid w:val="00B676D4"/>
    <w:rsid w:val="00B67E36"/>
    <w:rsid w:val="00B7125E"/>
    <w:rsid w:val="00B716A3"/>
    <w:rsid w:val="00B719D0"/>
    <w:rsid w:val="00B71A90"/>
    <w:rsid w:val="00B71CA6"/>
    <w:rsid w:val="00B7210D"/>
    <w:rsid w:val="00B721E1"/>
    <w:rsid w:val="00B72274"/>
    <w:rsid w:val="00B72A30"/>
    <w:rsid w:val="00B7341A"/>
    <w:rsid w:val="00B74261"/>
    <w:rsid w:val="00B76B74"/>
    <w:rsid w:val="00B77573"/>
    <w:rsid w:val="00B779F5"/>
    <w:rsid w:val="00B822E4"/>
    <w:rsid w:val="00B8305E"/>
    <w:rsid w:val="00B831C3"/>
    <w:rsid w:val="00B83664"/>
    <w:rsid w:val="00B8387F"/>
    <w:rsid w:val="00B83BE5"/>
    <w:rsid w:val="00B849D1"/>
    <w:rsid w:val="00B85F37"/>
    <w:rsid w:val="00B86183"/>
    <w:rsid w:val="00B86F9A"/>
    <w:rsid w:val="00B905E1"/>
    <w:rsid w:val="00B90D46"/>
    <w:rsid w:val="00B923BB"/>
    <w:rsid w:val="00B929F8"/>
    <w:rsid w:val="00B931F1"/>
    <w:rsid w:val="00B93376"/>
    <w:rsid w:val="00B945AB"/>
    <w:rsid w:val="00B94E75"/>
    <w:rsid w:val="00B96A65"/>
    <w:rsid w:val="00B96B32"/>
    <w:rsid w:val="00B9751E"/>
    <w:rsid w:val="00BA06C8"/>
    <w:rsid w:val="00BA1FE0"/>
    <w:rsid w:val="00BA2704"/>
    <w:rsid w:val="00BA2B54"/>
    <w:rsid w:val="00BA3DDD"/>
    <w:rsid w:val="00BA5874"/>
    <w:rsid w:val="00BA640B"/>
    <w:rsid w:val="00BA64FF"/>
    <w:rsid w:val="00BA7058"/>
    <w:rsid w:val="00BA74B8"/>
    <w:rsid w:val="00BB010D"/>
    <w:rsid w:val="00BB0A57"/>
    <w:rsid w:val="00BB0C26"/>
    <w:rsid w:val="00BB285C"/>
    <w:rsid w:val="00BB28FB"/>
    <w:rsid w:val="00BB33A3"/>
    <w:rsid w:val="00BB6353"/>
    <w:rsid w:val="00BB7E05"/>
    <w:rsid w:val="00BC084A"/>
    <w:rsid w:val="00BC0D11"/>
    <w:rsid w:val="00BC127A"/>
    <w:rsid w:val="00BC1BC8"/>
    <w:rsid w:val="00BC1F9F"/>
    <w:rsid w:val="00BC28CE"/>
    <w:rsid w:val="00BC3102"/>
    <w:rsid w:val="00BC3292"/>
    <w:rsid w:val="00BC4DD0"/>
    <w:rsid w:val="00BC511B"/>
    <w:rsid w:val="00BC7B25"/>
    <w:rsid w:val="00BC7CF6"/>
    <w:rsid w:val="00BC7DCD"/>
    <w:rsid w:val="00BD0C34"/>
    <w:rsid w:val="00BD2339"/>
    <w:rsid w:val="00BD2F49"/>
    <w:rsid w:val="00BD3EA7"/>
    <w:rsid w:val="00BD4DC3"/>
    <w:rsid w:val="00BD5619"/>
    <w:rsid w:val="00BD6AAF"/>
    <w:rsid w:val="00BD7177"/>
    <w:rsid w:val="00BD7E58"/>
    <w:rsid w:val="00BE04AA"/>
    <w:rsid w:val="00BE0E75"/>
    <w:rsid w:val="00BE2291"/>
    <w:rsid w:val="00BE2A21"/>
    <w:rsid w:val="00BE3EEE"/>
    <w:rsid w:val="00BE5EA1"/>
    <w:rsid w:val="00BE5EAC"/>
    <w:rsid w:val="00BE6CFF"/>
    <w:rsid w:val="00BE7BD2"/>
    <w:rsid w:val="00BF3571"/>
    <w:rsid w:val="00BF3BEC"/>
    <w:rsid w:val="00BF645A"/>
    <w:rsid w:val="00BF665A"/>
    <w:rsid w:val="00BF6C3E"/>
    <w:rsid w:val="00BF7688"/>
    <w:rsid w:val="00BF79BF"/>
    <w:rsid w:val="00C02EB2"/>
    <w:rsid w:val="00C039B3"/>
    <w:rsid w:val="00C042E2"/>
    <w:rsid w:val="00C04CF5"/>
    <w:rsid w:val="00C05301"/>
    <w:rsid w:val="00C07209"/>
    <w:rsid w:val="00C07830"/>
    <w:rsid w:val="00C107D5"/>
    <w:rsid w:val="00C12CDA"/>
    <w:rsid w:val="00C12F50"/>
    <w:rsid w:val="00C14AD6"/>
    <w:rsid w:val="00C154E2"/>
    <w:rsid w:val="00C16192"/>
    <w:rsid w:val="00C1639C"/>
    <w:rsid w:val="00C1776C"/>
    <w:rsid w:val="00C17EFA"/>
    <w:rsid w:val="00C201CC"/>
    <w:rsid w:val="00C2216C"/>
    <w:rsid w:val="00C23533"/>
    <w:rsid w:val="00C23A88"/>
    <w:rsid w:val="00C268A7"/>
    <w:rsid w:val="00C308F8"/>
    <w:rsid w:val="00C30C97"/>
    <w:rsid w:val="00C31B81"/>
    <w:rsid w:val="00C31C3E"/>
    <w:rsid w:val="00C32A5F"/>
    <w:rsid w:val="00C3340E"/>
    <w:rsid w:val="00C34104"/>
    <w:rsid w:val="00C34933"/>
    <w:rsid w:val="00C34D64"/>
    <w:rsid w:val="00C3542F"/>
    <w:rsid w:val="00C35F00"/>
    <w:rsid w:val="00C36143"/>
    <w:rsid w:val="00C40870"/>
    <w:rsid w:val="00C4096D"/>
    <w:rsid w:val="00C422C5"/>
    <w:rsid w:val="00C430E8"/>
    <w:rsid w:val="00C433DE"/>
    <w:rsid w:val="00C437B3"/>
    <w:rsid w:val="00C442DB"/>
    <w:rsid w:val="00C44D23"/>
    <w:rsid w:val="00C46F1E"/>
    <w:rsid w:val="00C46FBC"/>
    <w:rsid w:val="00C473B8"/>
    <w:rsid w:val="00C50A8D"/>
    <w:rsid w:val="00C512D6"/>
    <w:rsid w:val="00C52ED6"/>
    <w:rsid w:val="00C53121"/>
    <w:rsid w:val="00C537E9"/>
    <w:rsid w:val="00C5401A"/>
    <w:rsid w:val="00C550FA"/>
    <w:rsid w:val="00C55EA5"/>
    <w:rsid w:val="00C56D53"/>
    <w:rsid w:val="00C57301"/>
    <w:rsid w:val="00C60CE3"/>
    <w:rsid w:val="00C60CF3"/>
    <w:rsid w:val="00C613A1"/>
    <w:rsid w:val="00C61576"/>
    <w:rsid w:val="00C61FFD"/>
    <w:rsid w:val="00C64051"/>
    <w:rsid w:val="00C649AD"/>
    <w:rsid w:val="00C65000"/>
    <w:rsid w:val="00C655F5"/>
    <w:rsid w:val="00C663A1"/>
    <w:rsid w:val="00C6766E"/>
    <w:rsid w:val="00C678DB"/>
    <w:rsid w:val="00C707F6"/>
    <w:rsid w:val="00C725AB"/>
    <w:rsid w:val="00C72A8B"/>
    <w:rsid w:val="00C7363F"/>
    <w:rsid w:val="00C73D16"/>
    <w:rsid w:val="00C75393"/>
    <w:rsid w:val="00C76273"/>
    <w:rsid w:val="00C76FE4"/>
    <w:rsid w:val="00C80C40"/>
    <w:rsid w:val="00C80F14"/>
    <w:rsid w:val="00C812E7"/>
    <w:rsid w:val="00C83A35"/>
    <w:rsid w:val="00C83A5B"/>
    <w:rsid w:val="00C83D6B"/>
    <w:rsid w:val="00C84059"/>
    <w:rsid w:val="00C84ED2"/>
    <w:rsid w:val="00C84FEF"/>
    <w:rsid w:val="00C85E0C"/>
    <w:rsid w:val="00C87AC0"/>
    <w:rsid w:val="00C87BD9"/>
    <w:rsid w:val="00C90395"/>
    <w:rsid w:val="00C91029"/>
    <w:rsid w:val="00C91E3C"/>
    <w:rsid w:val="00C91F66"/>
    <w:rsid w:val="00C93584"/>
    <w:rsid w:val="00C94229"/>
    <w:rsid w:val="00C94B33"/>
    <w:rsid w:val="00C955B3"/>
    <w:rsid w:val="00C966E9"/>
    <w:rsid w:val="00C96CE8"/>
    <w:rsid w:val="00C96F14"/>
    <w:rsid w:val="00C971E6"/>
    <w:rsid w:val="00C976EB"/>
    <w:rsid w:val="00CA016B"/>
    <w:rsid w:val="00CA1EB9"/>
    <w:rsid w:val="00CA2BBA"/>
    <w:rsid w:val="00CA6012"/>
    <w:rsid w:val="00CA7116"/>
    <w:rsid w:val="00CA7239"/>
    <w:rsid w:val="00CB0785"/>
    <w:rsid w:val="00CB0C7F"/>
    <w:rsid w:val="00CB21DD"/>
    <w:rsid w:val="00CB24D9"/>
    <w:rsid w:val="00CB33E7"/>
    <w:rsid w:val="00CB3B6A"/>
    <w:rsid w:val="00CB5C44"/>
    <w:rsid w:val="00CB5DA6"/>
    <w:rsid w:val="00CB624F"/>
    <w:rsid w:val="00CB6BA5"/>
    <w:rsid w:val="00CB73CA"/>
    <w:rsid w:val="00CC08AF"/>
    <w:rsid w:val="00CC1500"/>
    <w:rsid w:val="00CC1786"/>
    <w:rsid w:val="00CC22BB"/>
    <w:rsid w:val="00CC2669"/>
    <w:rsid w:val="00CC3736"/>
    <w:rsid w:val="00CC3790"/>
    <w:rsid w:val="00CC39BD"/>
    <w:rsid w:val="00CC3F21"/>
    <w:rsid w:val="00CC4C99"/>
    <w:rsid w:val="00CC63F1"/>
    <w:rsid w:val="00CC6691"/>
    <w:rsid w:val="00CC6F32"/>
    <w:rsid w:val="00CC745D"/>
    <w:rsid w:val="00CC7746"/>
    <w:rsid w:val="00CD0914"/>
    <w:rsid w:val="00CD1954"/>
    <w:rsid w:val="00CD1D64"/>
    <w:rsid w:val="00CD2883"/>
    <w:rsid w:val="00CD3059"/>
    <w:rsid w:val="00CD365E"/>
    <w:rsid w:val="00CD5D01"/>
    <w:rsid w:val="00CD5DC8"/>
    <w:rsid w:val="00CD718B"/>
    <w:rsid w:val="00CD78B6"/>
    <w:rsid w:val="00CD7DAB"/>
    <w:rsid w:val="00CE0D94"/>
    <w:rsid w:val="00CE13A3"/>
    <w:rsid w:val="00CE13FF"/>
    <w:rsid w:val="00CE16E0"/>
    <w:rsid w:val="00CE198E"/>
    <w:rsid w:val="00CE33E5"/>
    <w:rsid w:val="00CE4343"/>
    <w:rsid w:val="00CE44B7"/>
    <w:rsid w:val="00CE5324"/>
    <w:rsid w:val="00CE657D"/>
    <w:rsid w:val="00CE6CC7"/>
    <w:rsid w:val="00CE6EDD"/>
    <w:rsid w:val="00CE721E"/>
    <w:rsid w:val="00CF10E8"/>
    <w:rsid w:val="00CF1289"/>
    <w:rsid w:val="00CF2CBF"/>
    <w:rsid w:val="00CF4C39"/>
    <w:rsid w:val="00CF55C1"/>
    <w:rsid w:val="00CF624F"/>
    <w:rsid w:val="00CF7442"/>
    <w:rsid w:val="00CF7F6A"/>
    <w:rsid w:val="00D01AA3"/>
    <w:rsid w:val="00D01AA5"/>
    <w:rsid w:val="00D02A64"/>
    <w:rsid w:val="00D02B80"/>
    <w:rsid w:val="00D02C8E"/>
    <w:rsid w:val="00D03A3C"/>
    <w:rsid w:val="00D03B1F"/>
    <w:rsid w:val="00D0451B"/>
    <w:rsid w:val="00D04540"/>
    <w:rsid w:val="00D058A3"/>
    <w:rsid w:val="00D0727C"/>
    <w:rsid w:val="00D105F9"/>
    <w:rsid w:val="00D117D6"/>
    <w:rsid w:val="00D12806"/>
    <w:rsid w:val="00D164C2"/>
    <w:rsid w:val="00D17EDD"/>
    <w:rsid w:val="00D205F8"/>
    <w:rsid w:val="00D216DA"/>
    <w:rsid w:val="00D26292"/>
    <w:rsid w:val="00D26F82"/>
    <w:rsid w:val="00D30887"/>
    <w:rsid w:val="00D308BA"/>
    <w:rsid w:val="00D30DE5"/>
    <w:rsid w:val="00D31D1C"/>
    <w:rsid w:val="00D3342D"/>
    <w:rsid w:val="00D343CF"/>
    <w:rsid w:val="00D35414"/>
    <w:rsid w:val="00D3603D"/>
    <w:rsid w:val="00D363CF"/>
    <w:rsid w:val="00D3732B"/>
    <w:rsid w:val="00D37BB3"/>
    <w:rsid w:val="00D37CA1"/>
    <w:rsid w:val="00D4193D"/>
    <w:rsid w:val="00D41F59"/>
    <w:rsid w:val="00D42617"/>
    <w:rsid w:val="00D43E31"/>
    <w:rsid w:val="00D4430D"/>
    <w:rsid w:val="00D45146"/>
    <w:rsid w:val="00D45511"/>
    <w:rsid w:val="00D455F3"/>
    <w:rsid w:val="00D4636A"/>
    <w:rsid w:val="00D46A8E"/>
    <w:rsid w:val="00D500A6"/>
    <w:rsid w:val="00D50724"/>
    <w:rsid w:val="00D507AE"/>
    <w:rsid w:val="00D50EC4"/>
    <w:rsid w:val="00D523F0"/>
    <w:rsid w:val="00D524BF"/>
    <w:rsid w:val="00D52A6F"/>
    <w:rsid w:val="00D52E89"/>
    <w:rsid w:val="00D53D1C"/>
    <w:rsid w:val="00D53D58"/>
    <w:rsid w:val="00D54481"/>
    <w:rsid w:val="00D54814"/>
    <w:rsid w:val="00D54BBF"/>
    <w:rsid w:val="00D570F8"/>
    <w:rsid w:val="00D573AD"/>
    <w:rsid w:val="00D57FED"/>
    <w:rsid w:val="00D6101E"/>
    <w:rsid w:val="00D61AEB"/>
    <w:rsid w:val="00D6251D"/>
    <w:rsid w:val="00D62A51"/>
    <w:rsid w:val="00D644FC"/>
    <w:rsid w:val="00D64537"/>
    <w:rsid w:val="00D64F4E"/>
    <w:rsid w:val="00D6521D"/>
    <w:rsid w:val="00D652FB"/>
    <w:rsid w:val="00D65810"/>
    <w:rsid w:val="00D65E78"/>
    <w:rsid w:val="00D66455"/>
    <w:rsid w:val="00D66CE6"/>
    <w:rsid w:val="00D677CB"/>
    <w:rsid w:val="00D67ED8"/>
    <w:rsid w:val="00D7056E"/>
    <w:rsid w:val="00D71321"/>
    <w:rsid w:val="00D71D43"/>
    <w:rsid w:val="00D73084"/>
    <w:rsid w:val="00D73125"/>
    <w:rsid w:val="00D74BC8"/>
    <w:rsid w:val="00D75506"/>
    <w:rsid w:val="00D758A2"/>
    <w:rsid w:val="00D75C5A"/>
    <w:rsid w:val="00D770AE"/>
    <w:rsid w:val="00D77876"/>
    <w:rsid w:val="00D81AD0"/>
    <w:rsid w:val="00D820CE"/>
    <w:rsid w:val="00D830EE"/>
    <w:rsid w:val="00D84A48"/>
    <w:rsid w:val="00D84CEF"/>
    <w:rsid w:val="00D85490"/>
    <w:rsid w:val="00D85782"/>
    <w:rsid w:val="00D85F4F"/>
    <w:rsid w:val="00D85F50"/>
    <w:rsid w:val="00D86640"/>
    <w:rsid w:val="00D86954"/>
    <w:rsid w:val="00D87B0B"/>
    <w:rsid w:val="00D9000D"/>
    <w:rsid w:val="00D944C9"/>
    <w:rsid w:val="00D96654"/>
    <w:rsid w:val="00D96B3E"/>
    <w:rsid w:val="00D96C3A"/>
    <w:rsid w:val="00DA01DE"/>
    <w:rsid w:val="00DA14CF"/>
    <w:rsid w:val="00DA1B8B"/>
    <w:rsid w:val="00DA2BEC"/>
    <w:rsid w:val="00DA3819"/>
    <w:rsid w:val="00DA3F3D"/>
    <w:rsid w:val="00DA4E20"/>
    <w:rsid w:val="00DA4E57"/>
    <w:rsid w:val="00DA563C"/>
    <w:rsid w:val="00DA6139"/>
    <w:rsid w:val="00DA6A8D"/>
    <w:rsid w:val="00DA6F08"/>
    <w:rsid w:val="00DA75F8"/>
    <w:rsid w:val="00DB0E8A"/>
    <w:rsid w:val="00DB132E"/>
    <w:rsid w:val="00DB21CE"/>
    <w:rsid w:val="00DB23C8"/>
    <w:rsid w:val="00DB3543"/>
    <w:rsid w:val="00DB39A4"/>
    <w:rsid w:val="00DB4E6F"/>
    <w:rsid w:val="00DB54E3"/>
    <w:rsid w:val="00DB56F5"/>
    <w:rsid w:val="00DB5EE6"/>
    <w:rsid w:val="00DB6289"/>
    <w:rsid w:val="00DB67A6"/>
    <w:rsid w:val="00DC19A8"/>
    <w:rsid w:val="00DC2A54"/>
    <w:rsid w:val="00DC2E14"/>
    <w:rsid w:val="00DC2FC0"/>
    <w:rsid w:val="00DC303C"/>
    <w:rsid w:val="00DC3073"/>
    <w:rsid w:val="00DC33D3"/>
    <w:rsid w:val="00DC36D1"/>
    <w:rsid w:val="00DC4FAD"/>
    <w:rsid w:val="00DC591C"/>
    <w:rsid w:val="00DC7F59"/>
    <w:rsid w:val="00DD0213"/>
    <w:rsid w:val="00DD0DEC"/>
    <w:rsid w:val="00DD136B"/>
    <w:rsid w:val="00DD227F"/>
    <w:rsid w:val="00DD2351"/>
    <w:rsid w:val="00DD4292"/>
    <w:rsid w:val="00DD47D6"/>
    <w:rsid w:val="00DD64E2"/>
    <w:rsid w:val="00DD69AA"/>
    <w:rsid w:val="00DD79BD"/>
    <w:rsid w:val="00DE01D5"/>
    <w:rsid w:val="00DE0634"/>
    <w:rsid w:val="00DE12EF"/>
    <w:rsid w:val="00DE14E7"/>
    <w:rsid w:val="00DE22B0"/>
    <w:rsid w:val="00DE24C6"/>
    <w:rsid w:val="00DE2A09"/>
    <w:rsid w:val="00DE2CA8"/>
    <w:rsid w:val="00DE2D7F"/>
    <w:rsid w:val="00DE459B"/>
    <w:rsid w:val="00DE6C02"/>
    <w:rsid w:val="00DE7080"/>
    <w:rsid w:val="00DE7DAC"/>
    <w:rsid w:val="00DF0F24"/>
    <w:rsid w:val="00DF1E8A"/>
    <w:rsid w:val="00DF1F5B"/>
    <w:rsid w:val="00DF2410"/>
    <w:rsid w:val="00DF267B"/>
    <w:rsid w:val="00DF2BBA"/>
    <w:rsid w:val="00DF631C"/>
    <w:rsid w:val="00DF7724"/>
    <w:rsid w:val="00E00449"/>
    <w:rsid w:val="00E014CC"/>
    <w:rsid w:val="00E01742"/>
    <w:rsid w:val="00E01819"/>
    <w:rsid w:val="00E01AED"/>
    <w:rsid w:val="00E03000"/>
    <w:rsid w:val="00E0302C"/>
    <w:rsid w:val="00E0331D"/>
    <w:rsid w:val="00E03986"/>
    <w:rsid w:val="00E03FC3"/>
    <w:rsid w:val="00E06696"/>
    <w:rsid w:val="00E06AF6"/>
    <w:rsid w:val="00E06EAF"/>
    <w:rsid w:val="00E0702A"/>
    <w:rsid w:val="00E07708"/>
    <w:rsid w:val="00E105F5"/>
    <w:rsid w:val="00E12231"/>
    <w:rsid w:val="00E12584"/>
    <w:rsid w:val="00E136C4"/>
    <w:rsid w:val="00E14BA2"/>
    <w:rsid w:val="00E16A61"/>
    <w:rsid w:val="00E17ADE"/>
    <w:rsid w:val="00E17B86"/>
    <w:rsid w:val="00E17CEA"/>
    <w:rsid w:val="00E17E54"/>
    <w:rsid w:val="00E23C95"/>
    <w:rsid w:val="00E24253"/>
    <w:rsid w:val="00E251EE"/>
    <w:rsid w:val="00E2654B"/>
    <w:rsid w:val="00E27DA2"/>
    <w:rsid w:val="00E311C1"/>
    <w:rsid w:val="00E342EB"/>
    <w:rsid w:val="00E3503D"/>
    <w:rsid w:val="00E356DC"/>
    <w:rsid w:val="00E367C5"/>
    <w:rsid w:val="00E36B88"/>
    <w:rsid w:val="00E36E80"/>
    <w:rsid w:val="00E37D62"/>
    <w:rsid w:val="00E42606"/>
    <w:rsid w:val="00E42EAB"/>
    <w:rsid w:val="00E444B6"/>
    <w:rsid w:val="00E44CCD"/>
    <w:rsid w:val="00E45A37"/>
    <w:rsid w:val="00E502D4"/>
    <w:rsid w:val="00E50B6A"/>
    <w:rsid w:val="00E52213"/>
    <w:rsid w:val="00E52B25"/>
    <w:rsid w:val="00E54108"/>
    <w:rsid w:val="00E55AA7"/>
    <w:rsid w:val="00E565EC"/>
    <w:rsid w:val="00E60919"/>
    <w:rsid w:val="00E60F28"/>
    <w:rsid w:val="00E61334"/>
    <w:rsid w:val="00E61BFF"/>
    <w:rsid w:val="00E61CA5"/>
    <w:rsid w:val="00E61CAB"/>
    <w:rsid w:val="00E621BE"/>
    <w:rsid w:val="00E62A82"/>
    <w:rsid w:val="00E62E3B"/>
    <w:rsid w:val="00E632D1"/>
    <w:rsid w:val="00E63AD6"/>
    <w:rsid w:val="00E6562D"/>
    <w:rsid w:val="00E65A07"/>
    <w:rsid w:val="00E65F2F"/>
    <w:rsid w:val="00E667AD"/>
    <w:rsid w:val="00E6740E"/>
    <w:rsid w:val="00E709C4"/>
    <w:rsid w:val="00E71108"/>
    <w:rsid w:val="00E71D74"/>
    <w:rsid w:val="00E73499"/>
    <w:rsid w:val="00E7379F"/>
    <w:rsid w:val="00E751AA"/>
    <w:rsid w:val="00E77E6E"/>
    <w:rsid w:val="00E80A3F"/>
    <w:rsid w:val="00E813C0"/>
    <w:rsid w:val="00E8260E"/>
    <w:rsid w:val="00E85EF2"/>
    <w:rsid w:val="00E86AFD"/>
    <w:rsid w:val="00E87697"/>
    <w:rsid w:val="00E87CB4"/>
    <w:rsid w:val="00E90E10"/>
    <w:rsid w:val="00E91735"/>
    <w:rsid w:val="00E93172"/>
    <w:rsid w:val="00E949CE"/>
    <w:rsid w:val="00E958D2"/>
    <w:rsid w:val="00E95EB9"/>
    <w:rsid w:val="00E97B39"/>
    <w:rsid w:val="00EA0A49"/>
    <w:rsid w:val="00EA1887"/>
    <w:rsid w:val="00EA4A42"/>
    <w:rsid w:val="00EA5C48"/>
    <w:rsid w:val="00EA5EF1"/>
    <w:rsid w:val="00EA622B"/>
    <w:rsid w:val="00EA67AF"/>
    <w:rsid w:val="00EA7A52"/>
    <w:rsid w:val="00EB015D"/>
    <w:rsid w:val="00EB0AD1"/>
    <w:rsid w:val="00EB0AE1"/>
    <w:rsid w:val="00EB0B7F"/>
    <w:rsid w:val="00EB1945"/>
    <w:rsid w:val="00EB1E99"/>
    <w:rsid w:val="00EB3610"/>
    <w:rsid w:val="00EB4816"/>
    <w:rsid w:val="00EB5A35"/>
    <w:rsid w:val="00EB72A3"/>
    <w:rsid w:val="00EC07E1"/>
    <w:rsid w:val="00EC2ED4"/>
    <w:rsid w:val="00EC4596"/>
    <w:rsid w:val="00EC4ECC"/>
    <w:rsid w:val="00EC4F2C"/>
    <w:rsid w:val="00EC59E0"/>
    <w:rsid w:val="00EC6A09"/>
    <w:rsid w:val="00EC6A91"/>
    <w:rsid w:val="00EC7423"/>
    <w:rsid w:val="00EC7C04"/>
    <w:rsid w:val="00EC7EB8"/>
    <w:rsid w:val="00EC7FC5"/>
    <w:rsid w:val="00ED0A0E"/>
    <w:rsid w:val="00ED1B41"/>
    <w:rsid w:val="00ED29A9"/>
    <w:rsid w:val="00ED2EB8"/>
    <w:rsid w:val="00ED3352"/>
    <w:rsid w:val="00ED4AC4"/>
    <w:rsid w:val="00ED7B17"/>
    <w:rsid w:val="00ED7F28"/>
    <w:rsid w:val="00EE01AF"/>
    <w:rsid w:val="00EE04A7"/>
    <w:rsid w:val="00EE13C1"/>
    <w:rsid w:val="00EE1E39"/>
    <w:rsid w:val="00EE23A0"/>
    <w:rsid w:val="00EE2CB5"/>
    <w:rsid w:val="00EE2DAC"/>
    <w:rsid w:val="00EE31D6"/>
    <w:rsid w:val="00EE4E28"/>
    <w:rsid w:val="00EE5552"/>
    <w:rsid w:val="00EE5898"/>
    <w:rsid w:val="00EE58A6"/>
    <w:rsid w:val="00EE610F"/>
    <w:rsid w:val="00EE689B"/>
    <w:rsid w:val="00EE7093"/>
    <w:rsid w:val="00EF0E14"/>
    <w:rsid w:val="00EF1029"/>
    <w:rsid w:val="00EF2697"/>
    <w:rsid w:val="00EF401F"/>
    <w:rsid w:val="00EF4023"/>
    <w:rsid w:val="00EF4109"/>
    <w:rsid w:val="00EF4984"/>
    <w:rsid w:val="00EF630B"/>
    <w:rsid w:val="00EF63E7"/>
    <w:rsid w:val="00EF784A"/>
    <w:rsid w:val="00EF7F25"/>
    <w:rsid w:val="00F011B4"/>
    <w:rsid w:val="00F01C9C"/>
    <w:rsid w:val="00F01E5D"/>
    <w:rsid w:val="00F02320"/>
    <w:rsid w:val="00F038BA"/>
    <w:rsid w:val="00F03E24"/>
    <w:rsid w:val="00F05B81"/>
    <w:rsid w:val="00F05C1A"/>
    <w:rsid w:val="00F06389"/>
    <w:rsid w:val="00F071CC"/>
    <w:rsid w:val="00F10033"/>
    <w:rsid w:val="00F1285F"/>
    <w:rsid w:val="00F13DA1"/>
    <w:rsid w:val="00F143EA"/>
    <w:rsid w:val="00F1451E"/>
    <w:rsid w:val="00F1456E"/>
    <w:rsid w:val="00F155FA"/>
    <w:rsid w:val="00F1567E"/>
    <w:rsid w:val="00F15F79"/>
    <w:rsid w:val="00F1647D"/>
    <w:rsid w:val="00F20820"/>
    <w:rsid w:val="00F21A0A"/>
    <w:rsid w:val="00F2401C"/>
    <w:rsid w:val="00F24678"/>
    <w:rsid w:val="00F25064"/>
    <w:rsid w:val="00F25EC5"/>
    <w:rsid w:val="00F27422"/>
    <w:rsid w:val="00F30D49"/>
    <w:rsid w:val="00F31A6D"/>
    <w:rsid w:val="00F31D01"/>
    <w:rsid w:val="00F337BC"/>
    <w:rsid w:val="00F343D9"/>
    <w:rsid w:val="00F345B1"/>
    <w:rsid w:val="00F35775"/>
    <w:rsid w:val="00F40167"/>
    <w:rsid w:val="00F41BD1"/>
    <w:rsid w:val="00F42A25"/>
    <w:rsid w:val="00F42F79"/>
    <w:rsid w:val="00F44788"/>
    <w:rsid w:val="00F45069"/>
    <w:rsid w:val="00F455AA"/>
    <w:rsid w:val="00F456E4"/>
    <w:rsid w:val="00F45BFD"/>
    <w:rsid w:val="00F46640"/>
    <w:rsid w:val="00F50A73"/>
    <w:rsid w:val="00F50D28"/>
    <w:rsid w:val="00F531A3"/>
    <w:rsid w:val="00F535C6"/>
    <w:rsid w:val="00F53BD5"/>
    <w:rsid w:val="00F5435A"/>
    <w:rsid w:val="00F54EA3"/>
    <w:rsid w:val="00F57233"/>
    <w:rsid w:val="00F6077F"/>
    <w:rsid w:val="00F60825"/>
    <w:rsid w:val="00F61817"/>
    <w:rsid w:val="00F6188A"/>
    <w:rsid w:val="00F61D05"/>
    <w:rsid w:val="00F61D6D"/>
    <w:rsid w:val="00F6263E"/>
    <w:rsid w:val="00F63F5D"/>
    <w:rsid w:val="00F64180"/>
    <w:rsid w:val="00F64615"/>
    <w:rsid w:val="00F64806"/>
    <w:rsid w:val="00F651A2"/>
    <w:rsid w:val="00F65624"/>
    <w:rsid w:val="00F661C0"/>
    <w:rsid w:val="00F67726"/>
    <w:rsid w:val="00F7144C"/>
    <w:rsid w:val="00F718D5"/>
    <w:rsid w:val="00F71FBF"/>
    <w:rsid w:val="00F732AB"/>
    <w:rsid w:val="00F745C2"/>
    <w:rsid w:val="00F74767"/>
    <w:rsid w:val="00F7680E"/>
    <w:rsid w:val="00F771C8"/>
    <w:rsid w:val="00F77641"/>
    <w:rsid w:val="00F77C02"/>
    <w:rsid w:val="00F80CBF"/>
    <w:rsid w:val="00F813F6"/>
    <w:rsid w:val="00F83774"/>
    <w:rsid w:val="00F83F72"/>
    <w:rsid w:val="00F8532E"/>
    <w:rsid w:val="00F859A7"/>
    <w:rsid w:val="00F86727"/>
    <w:rsid w:val="00F871A5"/>
    <w:rsid w:val="00F87C97"/>
    <w:rsid w:val="00F90501"/>
    <w:rsid w:val="00F90943"/>
    <w:rsid w:val="00F91857"/>
    <w:rsid w:val="00F936C6"/>
    <w:rsid w:val="00F93851"/>
    <w:rsid w:val="00F93872"/>
    <w:rsid w:val="00F963C6"/>
    <w:rsid w:val="00F96FF8"/>
    <w:rsid w:val="00F97054"/>
    <w:rsid w:val="00F97B46"/>
    <w:rsid w:val="00F97F87"/>
    <w:rsid w:val="00FA0188"/>
    <w:rsid w:val="00FA092A"/>
    <w:rsid w:val="00FA0EF9"/>
    <w:rsid w:val="00FA1049"/>
    <w:rsid w:val="00FA157D"/>
    <w:rsid w:val="00FA190A"/>
    <w:rsid w:val="00FA3A21"/>
    <w:rsid w:val="00FA3B02"/>
    <w:rsid w:val="00FA3BAD"/>
    <w:rsid w:val="00FA502D"/>
    <w:rsid w:val="00FA5730"/>
    <w:rsid w:val="00FA673F"/>
    <w:rsid w:val="00FA685D"/>
    <w:rsid w:val="00FA6E9C"/>
    <w:rsid w:val="00FB0EB3"/>
    <w:rsid w:val="00FB30E2"/>
    <w:rsid w:val="00FB3E27"/>
    <w:rsid w:val="00FB7F04"/>
    <w:rsid w:val="00FC0470"/>
    <w:rsid w:val="00FC0971"/>
    <w:rsid w:val="00FC2195"/>
    <w:rsid w:val="00FC2535"/>
    <w:rsid w:val="00FC44EF"/>
    <w:rsid w:val="00FC566D"/>
    <w:rsid w:val="00FC6146"/>
    <w:rsid w:val="00FC7D16"/>
    <w:rsid w:val="00FD012C"/>
    <w:rsid w:val="00FD10ED"/>
    <w:rsid w:val="00FD3159"/>
    <w:rsid w:val="00FD3E14"/>
    <w:rsid w:val="00FD46F1"/>
    <w:rsid w:val="00FD518A"/>
    <w:rsid w:val="00FD52C0"/>
    <w:rsid w:val="00FD5836"/>
    <w:rsid w:val="00FD718F"/>
    <w:rsid w:val="00FE1378"/>
    <w:rsid w:val="00FE1E49"/>
    <w:rsid w:val="00FE22E8"/>
    <w:rsid w:val="00FE2354"/>
    <w:rsid w:val="00FE507A"/>
    <w:rsid w:val="00FE5FE3"/>
    <w:rsid w:val="00FE623F"/>
    <w:rsid w:val="00FE64EB"/>
    <w:rsid w:val="00FE6B72"/>
    <w:rsid w:val="00FE7424"/>
    <w:rsid w:val="00FE7915"/>
    <w:rsid w:val="00FE7F58"/>
    <w:rsid w:val="00FF25F3"/>
    <w:rsid w:val="00FF50B8"/>
    <w:rsid w:val="00FF52C7"/>
    <w:rsid w:val="00FF59A8"/>
    <w:rsid w:val="00FF5B50"/>
    <w:rsid w:val="00FF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D8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C1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C15C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C1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C15C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44</Words>
  <Characters>253</Characters>
  <Application>Microsoft Office Outlook</Application>
  <DocSecurity>0</DocSecurity>
  <Lines>0</Lines>
  <Paragraphs>0</Paragraphs>
  <ScaleCrop>false</ScaleCrop>
  <Company>兰州石化职业技术学院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蔡建刚</dc:creator>
  <cp:keywords/>
  <dc:description/>
  <cp:lastModifiedBy>zhoucx</cp:lastModifiedBy>
  <cp:revision>4</cp:revision>
  <dcterms:created xsi:type="dcterms:W3CDTF">2019-09-18T02:49:00Z</dcterms:created>
  <dcterms:modified xsi:type="dcterms:W3CDTF">2019-09-18T09:08:00Z</dcterms:modified>
</cp:coreProperties>
</file>