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D" w:rsidRPr="00CE569E" w:rsidRDefault="006F32CD" w:rsidP="00CE569E">
      <w:pPr>
        <w:jc w:val="left"/>
        <w:rPr>
          <w:rFonts w:ascii="宋体"/>
          <w:b/>
          <w:szCs w:val="21"/>
        </w:rPr>
      </w:pPr>
      <w:r w:rsidRPr="0023635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CE569E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：</w:t>
      </w:r>
    </w:p>
    <w:p w:rsidR="006F32CD" w:rsidRPr="00F106E8" w:rsidRDefault="006F32CD" w:rsidP="002C0C86">
      <w:pPr>
        <w:jc w:val="center"/>
        <w:rPr>
          <w:rFonts w:ascii="宋体"/>
          <w:b/>
          <w:sz w:val="32"/>
          <w:szCs w:val="32"/>
        </w:rPr>
      </w:pPr>
      <w:r w:rsidRPr="00F106E8">
        <w:rPr>
          <w:rFonts w:ascii="宋体" w:hAnsi="宋体" w:hint="eastAsia"/>
          <w:b/>
          <w:sz w:val="32"/>
          <w:szCs w:val="32"/>
        </w:rPr>
        <w:t>兰州石化职业技术学院投标报名表</w:t>
      </w:r>
    </w:p>
    <w:p w:rsidR="006F32CD" w:rsidRPr="00B0248C" w:rsidRDefault="006F32CD" w:rsidP="002C0C86">
      <w:pPr>
        <w:spacing w:line="400" w:lineRule="exact"/>
        <w:rPr>
          <w:rFonts w:ascii="宋体"/>
          <w:sz w:val="24"/>
          <w:szCs w:val="24"/>
        </w:rPr>
      </w:pPr>
      <w:r w:rsidRPr="00B0248C">
        <w:rPr>
          <w:rFonts w:ascii="宋体" w:hAnsi="宋体" w:hint="eastAsia"/>
          <w:sz w:val="24"/>
          <w:szCs w:val="24"/>
        </w:rPr>
        <w:t>投标工程项目名称：</w:t>
      </w:r>
      <w:r w:rsidRPr="00B0248C">
        <w:rPr>
          <w:rFonts w:ascii="宋体" w:hAnsi="宋体" w:hint="eastAsia"/>
          <w:color w:val="2B2B2B"/>
          <w:sz w:val="24"/>
          <w:szCs w:val="24"/>
          <w:shd w:val="clear" w:color="auto" w:fill="FFFFFF"/>
        </w:rPr>
        <w:t>汽车工程学院办公场所隔断制作、安装工程</w:t>
      </w:r>
    </w:p>
    <w:tbl>
      <w:tblPr>
        <w:tblW w:w="8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"/>
        <w:gridCol w:w="868"/>
        <w:gridCol w:w="429"/>
        <w:gridCol w:w="32"/>
        <w:gridCol w:w="1223"/>
        <w:gridCol w:w="818"/>
        <w:gridCol w:w="73"/>
        <w:gridCol w:w="243"/>
        <w:gridCol w:w="1134"/>
        <w:gridCol w:w="535"/>
        <w:gridCol w:w="234"/>
        <w:gridCol w:w="932"/>
        <w:gridCol w:w="1215"/>
      </w:tblGrid>
      <w:tr w:rsidR="006F32CD" w:rsidRPr="00175532" w:rsidTr="00175532">
        <w:trPr>
          <w:trHeight w:val="602"/>
          <w:jc w:val="center"/>
        </w:trPr>
        <w:tc>
          <w:tcPr>
            <w:tcW w:w="0" w:type="auto"/>
            <w:gridSpan w:val="13"/>
            <w:vAlign w:val="center"/>
          </w:tcPr>
          <w:p w:rsidR="006F32CD" w:rsidRPr="00175532" w:rsidRDefault="006F32CD" w:rsidP="005B11CD">
            <w:pPr>
              <w:rPr>
                <w:rFonts w:ascii="宋体"/>
                <w:b/>
                <w:sz w:val="24"/>
                <w:szCs w:val="24"/>
              </w:rPr>
            </w:pPr>
            <w:r w:rsidRPr="00175532">
              <w:rPr>
                <w:rFonts w:ascii="宋体" w:hAnsi="宋体" w:hint="eastAsia"/>
                <w:b/>
                <w:sz w:val="24"/>
                <w:szCs w:val="24"/>
              </w:rPr>
              <w:t>一、法人企业基本情况</w:t>
            </w: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8585" w:type="dxa"/>
            <w:gridSpan w:val="13"/>
            <w:vAlign w:val="center"/>
          </w:tcPr>
          <w:p w:rsidR="006F32CD" w:rsidRPr="00175532" w:rsidRDefault="006F32CD" w:rsidP="005B11CD">
            <w:pPr>
              <w:rPr>
                <w:rFonts w:ascii="宋体"/>
                <w:b/>
                <w:sz w:val="24"/>
                <w:szCs w:val="24"/>
              </w:rPr>
            </w:pPr>
            <w:r w:rsidRPr="00175532">
              <w:rPr>
                <w:rFonts w:ascii="宋体" w:hAnsi="宋体" w:hint="eastAsia"/>
                <w:b/>
                <w:sz w:val="24"/>
                <w:szCs w:val="24"/>
              </w:rPr>
              <w:t>二、投标配备的工程项目管理机构人员</w:t>
            </w: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D23790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D23790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相关资质证书编号</w:t>
            </w: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602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80"/>
          <w:jc w:val="center"/>
        </w:trPr>
        <w:tc>
          <w:tcPr>
            <w:tcW w:w="2178" w:type="dxa"/>
            <w:gridSpan w:val="4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78"/>
          <w:jc w:val="center"/>
        </w:trPr>
        <w:tc>
          <w:tcPr>
            <w:tcW w:w="8585" w:type="dxa"/>
            <w:gridSpan w:val="13"/>
            <w:vAlign w:val="center"/>
          </w:tcPr>
          <w:p w:rsidR="006F32CD" w:rsidRPr="00175532" w:rsidRDefault="006F32CD" w:rsidP="005B11CD">
            <w:pPr>
              <w:rPr>
                <w:rFonts w:ascii="宋体"/>
                <w:b/>
                <w:sz w:val="24"/>
                <w:szCs w:val="24"/>
              </w:rPr>
            </w:pPr>
            <w:r w:rsidRPr="00175532">
              <w:rPr>
                <w:rFonts w:ascii="宋体" w:hAnsi="宋体" w:hint="eastAsia"/>
                <w:b/>
                <w:sz w:val="24"/>
                <w:szCs w:val="24"/>
              </w:rPr>
              <w:t>三、投标配备的建造师基本信息</w:t>
            </w:r>
          </w:p>
        </w:tc>
      </w:tr>
      <w:tr w:rsidR="006F32CD" w:rsidRPr="00175532" w:rsidTr="00175532">
        <w:trPr>
          <w:trHeight w:val="548"/>
          <w:jc w:val="center"/>
        </w:trPr>
        <w:tc>
          <w:tcPr>
            <w:tcW w:w="849" w:type="dxa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姓</w:t>
            </w:r>
            <w:r w:rsidRPr="0017553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75532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安全考核合格证号</w:t>
            </w:r>
          </w:p>
        </w:tc>
        <w:tc>
          <w:tcPr>
            <w:tcW w:w="2146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6F32CD" w:rsidRPr="00175532" w:rsidRDefault="006F32CD" w:rsidP="00D23790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注册编号</w:t>
            </w:r>
          </w:p>
        </w:tc>
        <w:tc>
          <w:tcPr>
            <w:tcW w:w="2146" w:type="dxa"/>
            <w:gridSpan w:val="4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6F32CD" w:rsidRPr="00175532" w:rsidRDefault="006F32CD" w:rsidP="00D23790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  <w:tr w:rsidR="006F32CD" w:rsidRPr="00175532" w:rsidTr="00175532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6F32CD" w:rsidRPr="00175532" w:rsidRDefault="006F32CD" w:rsidP="005B11CD">
            <w:pPr>
              <w:rPr>
                <w:rFonts w:ascii="宋体"/>
                <w:sz w:val="24"/>
                <w:szCs w:val="24"/>
              </w:rPr>
            </w:pPr>
            <w:r w:rsidRPr="00175532">
              <w:rPr>
                <w:rFonts w:ascii="宋体" w:hAnsi="宋体" w:hint="eastAsia"/>
                <w:sz w:val="24"/>
                <w:szCs w:val="24"/>
              </w:rPr>
              <w:t>备</w:t>
            </w:r>
            <w:r w:rsidRPr="0017553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75532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6868" w:type="dxa"/>
            <w:gridSpan w:val="11"/>
            <w:vAlign w:val="center"/>
          </w:tcPr>
          <w:p w:rsidR="006F32CD" w:rsidRPr="00175532" w:rsidRDefault="006F32CD" w:rsidP="006D3BF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6F32CD" w:rsidRPr="002C0C86" w:rsidRDefault="006F32CD" w:rsidP="004C761C">
      <w:pPr>
        <w:rPr>
          <w:rFonts w:ascii="宋体"/>
        </w:rPr>
      </w:pPr>
    </w:p>
    <w:p w:rsidR="006F32CD" w:rsidRPr="006E1689" w:rsidRDefault="006F32CD" w:rsidP="004C761C">
      <w:pPr>
        <w:rPr>
          <w:rFonts w:ascii="宋体"/>
          <w:b/>
          <w:sz w:val="28"/>
          <w:szCs w:val="28"/>
        </w:rPr>
      </w:pPr>
      <w:r w:rsidRPr="006E1689">
        <w:rPr>
          <w:rFonts w:ascii="宋体" w:hAnsi="宋体" w:hint="eastAsia"/>
          <w:b/>
          <w:sz w:val="28"/>
          <w:szCs w:val="28"/>
        </w:rPr>
        <w:t>法定代表或委托代理人签字：</w:t>
      </w:r>
      <w:r w:rsidRPr="006E1689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</w:t>
      </w:r>
      <w:r w:rsidRPr="006E1689">
        <w:rPr>
          <w:rFonts w:ascii="宋体" w:hAnsi="宋体" w:hint="eastAsia"/>
          <w:b/>
          <w:sz w:val="28"/>
          <w:szCs w:val="28"/>
        </w:rPr>
        <w:t>单位盖章：</w:t>
      </w:r>
    </w:p>
    <w:sectPr w:rsidR="006F32CD" w:rsidRPr="006E1689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CD" w:rsidRDefault="006F32CD" w:rsidP="006D3BFD">
      <w:r>
        <w:separator/>
      </w:r>
    </w:p>
  </w:endnote>
  <w:endnote w:type="continuationSeparator" w:id="0">
    <w:p w:rsidR="006F32CD" w:rsidRDefault="006F32CD" w:rsidP="006D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CD" w:rsidRDefault="006F32CD" w:rsidP="006D3BFD">
      <w:r>
        <w:separator/>
      </w:r>
    </w:p>
  </w:footnote>
  <w:footnote w:type="continuationSeparator" w:id="0">
    <w:p w:rsidR="006F32CD" w:rsidRDefault="006F32CD" w:rsidP="006D3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61C"/>
    <w:rsid w:val="00046ECE"/>
    <w:rsid w:val="00175532"/>
    <w:rsid w:val="00236358"/>
    <w:rsid w:val="0025103C"/>
    <w:rsid w:val="002C0C86"/>
    <w:rsid w:val="002E3700"/>
    <w:rsid w:val="00366220"/>
    <w:rsid w:val="00381AEA"/>
    <w:rsid w:val="003D3EE0"/>
    <w:rsid w:val="00417665"/>
    <w:rsid w:val="004C288A"/>
    <w:rsid w:val="004C761C"/>
    <w:rsid w:val="0057404A"/>
    <w:rsid w:val="005A64F7"/>
    <w:rsid w:val="005A6D67"/>
    <w:rsid w:val="005B11CD"/>
    <w:rsid w:val="005F7E0D"/>
    <w:rsid w:val="00601192"/>
    <w:rsid w:val="00654D04"/>
    <w:rsid w:val="006D3BFD"/>
    <w:rsid w:val="006E1689"/>
    <w:rsid w:val="006E25C3"/>
    <w:rsid w:val="006F32CD"/>
    <w:rsid w:val="006F3F34"/>
    <w:rsid w:val="00730242"/>
    <w:rsid w:val="00776ABE"/>
    <w:rsid w:val="0078663D"/>
    <w:rsid w:val="007C576C"/>
    <w:rsid w:val="007F14B4"/>
    <w:rsid w:val="00826BC4"/>
    <w:rsid w:val="00853F9C"/>
    <w:rsid w:val="008A548D"/>
    <w:rsid w:val="008A67EB"/>
    <w:rsid w:val="008E6211"/>
    <w:rsid w:val="00A5771B"/>
    <w:rsid w:val="00A96F6B"/>
    <w:rsid w:val="00AC5E2D"/>
    <w:rsid w:val="00AD49A8"/>
    <w:rsid w:val="00B0248C"/>
    <w:rsid w:val="00B3549D"/>
    <w:rsid w:val="00B67904"/>
    <w:rsid w:val="00B87921"/>
    <w:rsid w:val="00C554E1"/>
    <w:rsid w:val="00CE569E"/>
    <w:rsid w:val="00D23790"/>
    <w:rsid w:val="00D4408D"/>
    <w:rsid w:val="00E8576F"/>
    <w:rsid w:val="00E85806"/>
    <w:rsid w:val="00EA60D1"/>
    <w:rsid w:val="00F030C4"/>
    <w:rsid w:val="00F106E8"/>
    <w:rsid w:val="00FA0678"/>
    <w:rsid w:val="00FC65A2"/>
    <w:rsid w:val="00FD07F3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761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D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B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3B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49</Words>
  <Characters>280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汽车工程学院办公场所隔断制作、安装工程招标信息公告</dc:title>
  <dc:subject/>
  <dc:creator>USER-</dc:creator>
  <cp:keywords/>
  <dc:description/>
  <cp:lastModifiedBy>'</cp:lastModifiedBy>
  <cp:revision>3</cp:revision>
  <cp:lastPrinted>2017-12-28T06:52:00Z</cp:lastPrinted>
  <dcterms:created xsi:type="dcterms:W3CDTF">2017-12-28T10:14:00Z</dcterms:created>
  <dcterms:modified xsi:type="dcterms:W3CDTF">2017-12-28T10:58:00Z</dcterms:modified>
</cp:coreProperties>
</file>